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5FDAD" w14:textId="77777777" w:rsidR="00B51BA6" w:rsidRPr="00565873" w:rsidRDefault="00327F9B" w:rsidP="00565873">
      <w:pPr>
        <w:tabs>
          <w:tab w:val="clear" w:pos="2268"/>
          <w:tab w:val="clear" w:pos="4536"/>
          <w:tab w:val="clear" w:pos="6804"/>
          <w:tab w:val="clear" w:pos="9072"/>
        </w:tabs>
        <w:spacing w:line="240" w:lineRule="auto"/>
        <w:rPr>
          <w:rFonts w:ascii="Arial" w:hAnsi="Arial" w:cs="Arial"/>
          <w:b/>
          <w:spacing w:val="0"/>
          <w:sz w:val="32"/>
          <w:szCs w:val="32"/>
        </w:rPr>
      </w:pPr>
      <w:r w:rsidRPr="00565873">
        <w:rPr>
          <w:rFonts w:ascii="Arial" w:hAnsi="Arial" w:cs="Arial"/>
          <w:b/>
          <w:spacing w:val="0"/>
          <w:sz w:val="32"/>
          <w:szCs w:val="32"/>
        </w:rPr>
        <w:t>Anmeldeformular für Mietobjekte (Büro/Gewerbe)</w:t>
      </w:r>
    </w:p>
    <w:p w14:paraId="3B25FDAE" w14:textId="77777777" w:rsidR="00327F9B" w:rsidRPr="00047C48" w:rsidRDefault="00327F9B" w:rsidP="00047C48">
      <w:pPr>
        <w:tabs>
          <w:tab w:val="clear" w:pos="2268"/>
          <w:tab w:val="clear" w:pos="4536"/>
          <w:tab w:val="clear" w:pos="6804"/>
          <w:tab w:val="clear" w:pos="907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B25FDAF" w14:textId="77777777" w:rsidR="00327F9B" w:rsidRPr="00543DF3" w:rsidRDefault="00327F9B" w:rsidP="00543DF3">
      <w:pPr>
        <w:tabs>
          <w:tab w:val="clear" w:pos="2268"/>
          <w:tab w:val="clear" w:pos="4536"/>
          <w:tab w:val="clear" w:pos="6804"/>
          <w:tab w:val="clear" w:pos="9072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B0" w14:textId="77777777" w:rsidR="000F7FB8" w:rsidRPr="00543DF3" w:rsidRDefault="00047C48" w:rsidP="00AE486B">
      <w:pPr>
        <w:tabs>
          <w:tab w:val="clear" w:pos="2268"/>
          <w:tab w:val="clear" w:pos="4536"/>
          <w:tab w:val="clear" w:pos="6804"/>
          <w:tab w:val="clear" w:pos="9072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543DF3">
        <w:rPr>
          <w:rFonts w:ascii="Arial" w:hAnsi="Arial" w:cs="Arial"/>
          <w:b/>
          <w:spacing w:val="0"/>
          <w:sz w:val="20"/>
          <w:szCs w:val="20"/>
        </w:rPr>
        <w:t>Mietobjekt:</w:t>
      </w:r>
    </w:p>
    <w:p w14:paraId="3B25FDB1" w14:textId="77777777" w:rsidR="000F7FB8" w:rsidRPr="00543DF3" w:rsidRDefault="000F7FB8" w:rsidP="00AE486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Liegenschaft</w:t>
      </w:r>
      <w:r w:rsidR="00565873" w:rsidRPr="00543DF3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559367923"/>
          <w:placeholder>
            <w:docPart w:val="3AD60468D88349648D95C3F6DEDBA0A3"/>
          </w:placeholder>
          <w:showingPlcHdr/>
          <w:text/>
        </w:sdtPr>
        <w:sdtEndPr/>
        <w:sdtContent>
          <w:r w:rsidR="00905E2B" w:rsidRPr="0048768E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</w:t>
          </w:r>
          <w:r w:rsidR="00493F55" w:rsidRPr="0048768E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812C97">
        <w:rPr>
          <w:rFonts w:ascii="Arial" w:hAnsi="Arial" w:cs="Arial"/>
          <w:spacing w:val="0"/>
          <w:sz w:val="20"/>
          <w:szCs w:val="20"/>
        </w:rPr>
        <w:tab/>
      </w:r>
      <w:r w:rsidR="005934A5" w:rsidRPr="00543DF3">
        <w:rPr>
          <w:rFonts w:ascii="Arial" w:hAnsi="Arial" w:cs="Arial"/>
          <w:spacing w:val="0"/>
          <w:sz w:val="20"/>
          <w:szCs w:val="20"/>
        </w:rPr>
        <w:t xml:space="preserve">Raum-Nr.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218716530"/>
          <w:placeholder>
            <w:docPart w:val="7035839AB17842469CC43E970F9E70A1"/>
          </w:placeholder>
          <w:showingPlcHdr/>
          <w:text/>
        </w:sdtPr>
        <w:sdtEndPr/>
        <w:sdtContent>
          <w:r w:rsidR="00905E2B"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9D1145">
        <w:rPr>
          <w:rFonts w:ascii="Arial" w:hAnsi="Arial" w:cs="Arial"/>
          <w:spacing w:val="0"/>
          <w:sz w:val="20"/>
          <w:szCs w:val="20"/>
        </w:rPr>
        <w:tab/>
      </w:r>
    </w:p>
    <w:p w14:paraId="3B25FDB2" w14:textId="77777777" w:rsidR="00565873" w:rsidRPr="00543DF3" w:rsidRDefault="00BC02BF" w:rsidP="00AE486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Mietfläche in m</w:t>
      </w:r>
      <w:r w:rsidRPr="00543DF3">
        <w:rPr>
          <w:rFonts w:ascii="Arial" w:hAnsi="Arial" w:cs="Arial"/>
          <w:spacing w:val="0"/>
          <w:sz w:val="20"/>
          <w:szCs w:val="20"/>
          <w:vertAlign w:val="superscript"/>
        </w:rPr>
        <w:t xml:space="preserve">2 </w:t>
      </w:r>
      <w:sdt>
        <w:sdtPr>
          <w:rPr>
            <w:rFonts w:ascii="Arial" w:hAnsi="Arial" w:cs="Arial"/>
            <w:spacing w:val="0"/>
            <w:sz w:val="20"/>
            <w:szCs w:val="20"/>
            <w:vertAlign w:val="superscript"/>
          </w:rPr>
          <w:id w:val="858789173"/>
          <w:placeholder>
            <w:docPart w:val="8F40B5CC6CBC4315B6B39791430E9003"/>
          </w:placeholder>
          <w:showingPlcHdr/>
          <w:text/>
        </w:sdtPr>
        <w:sdtEndPr/>
        <w:sdtContent>
          <w:r w:rsidR="00905E2B"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9E017C" w:rsidRPr="00513C95">
        <w:rPr>
          <w:rFonts w:ascii="Arial" w:hAnsi="Arial" w:cs="Arial"/>
          <w:spacing w:val="0"/>
          <w:sz w:val="20"/>
          <w:szCs w:val="20"/>
        </w:rPr>
        <w:tab/>
      </w:r>
      <w:r w:rsidR="00812C97">
        <w:rPr>
          <w:rFonts w:ascii="Arial" w:hAnsi="Arial" w:cs="Arial"/>
          <w:spacing w:val="0"/>
          <w:sz w:val="20"/>
          <w:szCs w:val="20"/>
          <w:vertAlign w:val="superscript"/>
        </w:rPr>
        <w:tab/>
      </w:r>
      <w:r w:rsidR="00C0504B" w:rsidRPr="00543DF3">
        <w:rPr>
          <w:rFonts w:ascii="Arial" w:hAnsi="Arial" w:cs="Arial"/>
          <w:spacing w:val="0"/>
          <w:sz w:val="20"/>
          <w:szCs w:val="20"/>
        </w:rPr>
        <w:t xml:space="preserve">Etage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812286262"/>
          <w:placeholder>
            <w:docPart w:val="C5C92FA0CDB24C35906C5CC976EAF3A1"/>
          </w:placeholder>
          <w:showingPlcHdr/>
          <w:text/>
        </w:sdtPr>
        <w:sdtEndPr/>
        <w:sdtContent>
          <w:r w:rsidR="0048768E"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812C97">
        <w:rPr>
          <w:rFonts w:ascii="Arial" w:hAnsi="Arial" w:cs="Arial"/>
          <w:spacing w:val="0"/>
          <w:sz w:val="20"/>
          <w:szCs w:val="20"/>
        </w:rPr>
        <w:tab/>
      </w:r>
    </w:p>
    <w:p w14:paraId="3B25FDB3" w14:textId="77777777" w:rsidR="001E01A9" w:rsidRDefault="001E01A9" w:rsidP="00543DF3">
      <w:pPr>
        <w:tabs>
          <w:tab w:val="clear" w:pos="2268"/>
          <w:tab w:val="clear" w:pos="6804"/>
          <w:tab w:val="clear" w:pos="9072"/>
        </w:tabs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</w:p>
    <w:p w14:paraId="3B25FDB4" w14:textId="77777777" w:rsidR="00C0504B" w:rsidRPr="00543DF3" w:rsidRDefault="00C0504B" w:rsidP="00AE486B">
      <w:pPr>
        <w:tabs>
          <w:tab w:val="clear" w:pos="2268"/>
          <w:tab w:val="clear" w:pos="6804"/>
          <w:tab w:val="clear" w:pos="9072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543DF3">
        <w:rPr>
          <w:rFonts w:ascii="Arial" w:hAnsi="Arial" w:cs="Arial"/>
          <w:b/>
          <w:spacing w:val="0"/>
          <w:sz w:val="20"/>
          <w:szCs w:val="20"/>
        </w:rPr>
        <w:t>Mietkonditionen</w:t>
      </w:r>
      <w:r w:rsidR="0003743B" w:rsidRPr="00543DF3">
        <w:rPr>
          <w:rFonts w:ascii="Arial" w:hAnsi="Arial" w:cs="Arial"/>
          <w:b/>
          <w:spacing w:val="0"/>
          <w:sz w:val="20"/>
          <w:szCs w:val="20"/>
        </w:rPr>
        <w:t>:</w:t>
      </w:r>
    </w:p>
    <w:p w14:paraId="3B25FDB5" w14:textId="77777777" w:rsidR="00C0504B" w:rsidRPr="00543DF3" w:rsidRDefault="00C0504B" w:rsidP="00AE486B">
      <w:pPr>
        <w:tabs>
          <w:tab w:val="clear" w:pos="2268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Netto-Mietzins</w:t>
      </w:r>
      <w:r w:rsidRPr="00543DF3">
        <w:rPr>
          <w:rFonts w:ascii="Arial" w:hAnsi="Arial" w:cs="Arial"/>
          <w:spacing w:val="0"/>
          <w:sz w:val="20"/>
          <w:szCs w:val="20"/>
        </w:rPr>
        <w:tab/>
        <w:t xml:space="preserve">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666238962"/>
          <w:placeholder>
            <w:docPart w:val="59691B66DF04435BA700DA161363C97A"/>
          </w:placeholder>
          <w:showingPlcHdr/>
          <w:text/>
        </w:sdtPr>
        <w:sdtEndPr/>
        <w:sdtContent>
          <w:r w:rsidR="00A62AE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73789">
        <w:rPr>
          <w:rFonts w:ascii="Arial" w:hAnsi="Arial" w:cs="Arial"/>
          <w:spacing w:val="0"/>
          <w:sz w:val="20"/>
          <w:szCs w:val="20"/>
        </w:rPr>
        <w:tab/>
      </w:r>
    </w:p>
    <w:p w14:paraId="3B25FDB6" w14:textId="77777777" w:rsidR="00C0504B" w:rsidRPr="00543DF3" w:rsidRDefault="00C0504B" w:rsidP="00142E92">
      <w:pPr>
        <w:tabs>
          <w:tab w:val="clear" w:pos="2268"/>
          <w:tab w:val="clear" w:pos="6804"/>
          <w:tab w:val="left" w:pos="1701"/>
          <w:tab w:val="left" w:pos="269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Nebenkosten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201071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5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 xml:space="preserve"> akonto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21787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5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 xml:space="preserve"> pauschal</w:t>
      </w:r>
      <w:r w:rsidRPr="00543DF3">
        <w:rPr>
          <w:rFonts w:ascii="Arial" w:hAnsi="Arial" w:cs="Arial"/>
          <w:spacing w:val="0"/>
          <w:sz w:val="20"/>
          <w:szCs w:val="20"/>
        </w:rPr>
        <w:tab/>
        <w:t xml:space="preserve">CHF </w:t>
      </w:r>
      <w:sdt>
        <w:sdtPr>
          <w:rPr>
            <w:rFonts w:ascii="Arial" w:hAnsi="Arial" w:cs="Arial"/>
            <w:color w:val="ACADAF"/>
            <w:spacing w:val="0"/>
            <w:sz w:val="20"/>
            <w:szCs w:val="20"/>
          </w:rPr>
          <w:id w:val="2137516669"/>
          <w:placeholder>
            <w:docPart w:val="DefaultPlaceholder_1081868574"/>
          </w:placeholder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73789" w:rsidRPr="00F96864">
        <w:rPr>
          <w:rFonts w:ascii="Arial" w:hAnsi="Arial" w:cs="Arial"/>
          <w:spacing w:val="0"/>
          <w:sz w:val="20"/>
          <w:szCs w:val="20"/>
        </w:rPr>
        <w:tab/>
      </w:r>
    </w:p>
    <w:p w14:paraId="3B25FDB7" w14:textId="77777777" w:rsidR="00450593" w:rsidRPr="00543DF3" w:rsidRDefault="00450593" w:rsidP="00EC7E5D">
      <w:pPr>
        <w:tabs>
          <w:tab w:val="clear" w:pos="2268"/>
          <w:tab w:val="clear" w:pos="6804"/>
          <w:tab w:val="left" w:pos="1701"/>
          <w:tab w:val="right" w:leader="dot" w:pos="2410"/>
          <w:tab w:val="left" w:pos="246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Garagenparkplatz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222988944"/>
          <w:placeholder>
            <w:docPart w:val="F12053B1C472428A877FA08007BC32D3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Anzahl</w:t>
          </w:r>
        </w:sdtContent>
      </w:sdt>
      <w:r w:rsidR="00F02F85">
        <w:rPr>
          <w:rFonts w:ascii="Arial" w:hAnsi="Arial" w:cs="Arial"/>
          <w:spacing w:val="0"/>
          <w:sz w:val="20"/>
          <w:szCs w:val="20"/>
        </w:rPr>
        <w:tab/>
      </w:r>
      <w:r w:rsidR="00F02F85">
        <w:rPr>
          <w:rFonts w:ascii="Arial" w:hAnsi="Arial" w:cs="Arial"/>
          <w:spacing w:val="0"/>
          <w:sz w:val="20"/>
          <w:szCs w:val="20"/>
        </w:rPr>
        <w:tab/>
      </w:r>
      <w:r w:rsidR="007870FC" w:rsidRPr="00543DF3">
        <w:rPr>
          <w:rFonts w:ascii="Arial" w:hAnsi="Arial" w:cs="Arial"/>
          <w:spacing w:val="0"/>
          <w:sz w:val="20"/>
          <w:szCs w:val="20"/>
        </w:rPr>
        <w:t xml:space="preserve">Stk. </w:t>
      </w:r>
      <w:r w:rsidR="007C66F3" w:rsidRPr="00543DF3">
        <w:rPr>
          <w:rFonts w:ascii="Arial" w:hAnsi="Arial" w:cs="Arial"/>
          <w:spacing w:val="0"/>
          <w:sz w:val="20"/>
          <w:szCs w:val="20"/>
        </w:rPr>
        <w:t>à</w:t>
      </w:r>
      <w:r w:rsidR="007870FC" w:rsidRPr="00543DF3">
        <w:rPr>
          <w:rFonts w:ascii="Arial" w:hAnsi="Arial" w:cs="Arial"/>
          <w:spacing w:val="0"/>
          <w:sz w:val="20"/>
          <w:szCs w:val="20"/>
        </w:rPr>
        <w:t xml:space="preserve"> 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2144992340"/>
          <w:placeholder>
            <w:docPart w:val="3E48F7B238AB4E2F85C70668DDE0DC5D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551E0">
        <w:rPr>
          <w:rFonts w:ascii="Arial" w:hAnsi="Arial" w:cs="Arial"/>
          <w:spacing w:val="0"/>
          <w:sz w:val="20"/>
          <w:szCs w:val="20"/>
        </w:rPr>
        <w:tab/>
      </w:r>
      <w:r w:rsidR="007C66F3" w:rsidRPr="00543DF3">
        <w:rPr>
          <w:rFonts w:ascii="Arial" w:hAnsi="Arial" w:cs="Arial"/>
          <w:spacing w:val="0"/>
          <w:sz w:val="20"/>
          <w:szCs w:val="20"/>
        </w:rPr>
        <w:tab/>
        <w:t xml:space="preserve">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794163402"/>
          <w:placeholder>
            <w:docPart w:val="359AAB5B85EE41E290576C96E1A0C130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73789">
        <w:rPr>
          <w:rFonts w:ascii="Arial" w:hAnsi="Arial" w:cs="Arial"/>
          <w:spacing w:val="0"/>
          <w:sz w:val="20"/>
          <w:szCs w:val="20"/>
        </w:rPr>
        <w:tab/>
      </w:r>
    </w:p>
    <w:p w14:paraId="3B25FDB8" w14:textId="77777777" w:rsidR="007C66F3" w:rsidRPr="00543DF3" w:rsidRDefault="007C66F3" w:rsidP="00EC7E5D">
      <w:pPr>
        <w:tabs>
          <w:tab w:val="clear" w:pos="2268"/>
          <w:tab w:val="clear" w:pos="6804"/>
          <w:tab w:val="left" w:pos="1701"/>
          <w:tab w:val="right" w:leader="dot" w:pos="2410"/>
          <w:tab w:val="left" w:pos="246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Aussenparkplatz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917754420"/>
          <w:placeholder>
            <w:docPart w:val="82C5ADDFF8E94F53B49DB511D9B039BD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Anzahl</w:t>
          </w:r>
        </w:sdtContent>
      </w:sdt>
      <w:r w:rsidR="000551E0">
        <w:rPr>
          <w:rFonts w:ascii="Arial" w:hAnsi="Arial" w:cs="Arial"/>
          <w:spacing w:val="0"/>
          <w:sz w:val="20"/>
          <w:szCs w:val="20"/>
        </w:rPr>
        <w:tab/>
      </w:r>
      <w:r w:rsidR="000551E0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Stk. à 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389218691"/>
          <w:placeholder>
            <w:docPart w:val="8CEFE867504A4BD590E5CAD57480DD9F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551E0">
        <w:rPr>
          <w:rFonts w:ascii="Arial" w:hAnsi="Arial" w:cs="Arial"/>
          <w:spacing w:val="0"/>
          <w:sz w:val="20"/>
          <w:szCs w:val="20"/>
        </w:rPr>
        <w:tab/>
      </w:r>
      <w:r w:rsidR="008500CB" w:rsidRPr="00543DF3">
        <w:rPr>
          <w:rFonts w:ascii="Arial" w:hAnsi="Arial" w:cs="Arial"/>
          <w:spacing w:val="0"/>
          <w:sz w:val="20"/>
          <w:szCs w:val="20"/>
        </w:rPr>
        <w:tab/>
        <w:t xml:space="preserve">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017304534"/>
          <w:placeholder>
            <w:docPart w:val="0D7C71AFE0EA48889CA3C4E31F2445CE"/>
          </w:placeholder>
          <w:showingPlcHdr/>
          <w:text/>
        </w:sdtPr>
        <w:sdtEndPr/>
        <w:sdtContent>
          <w:r w:rsidR="00513C95"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073789">
        <w:rPr>
          <w:rFonts w:ascii="Arial" w:hAnsi="Arial" w:cs="Arial"/>
          <w:spacing w:val="0"/>
          <w:sz w:val="20"/>
          <w:szCs w:val="20"/>
        </w:rPr>
        <w:tab/>
      </w:r>
    </w:p>
    <w:p w14:paraId="3B25FDB9" w14:textId="77777777" w:rsidR="00616D8D" w:rsidRPr="00543DF3" w:rsidRDefault="00616D8D" w:rsidP="00AE486B">
      <w:pPr>
        <w:tabs>
          <w:tab w:val="clear" w:pos="2268"/>
          <w:tab w:val="clear" w:pos="6804"/>
          <w:tab w:val="left" w:pos="1843"/>
          <w:tab w:val="left" w:pos="283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Brutto-Mietzins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ab/>
        <w:t xml:space="preserve">CHF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43195953"/>
          <w:placeholder>
            <w:docPart w:val="458BBE59745E4E8AAE69C7A618EC34B4"/>
          </w:placeholder>
          <w:showingPlcHdr/>
          <w:text/>
        </w:sdtPr>
        <w:sdtEndPr/>
        <w:sdtContent>
          <w:r w:rsidR="00324CA3" w:rsidRPr="004A05C7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sdtContent>
      </w:sdt>
      <w:r w:rsidR="00324CA3">
        <w:rPr>
          <w:rFonts w:ascii="Arial" w:hAnsi="Arial" w:cs="Arial"/>
          <w:spacing w:val="0"/>
          <w:sz w:val="20"/>
          <w:szCs w:val="20"/>
        </w:rPr>
        <w:tab/>
      </w:r>
    </w:p>
    <w:p w14:paraId="3B25FDBA" w14:textId="77777777" w:rsidR="00142E92" w:rsidRDefault="00142E92" w:rsidP="00AE486B">
      <w:pPr>
        <w:tabs>
          <w:tab w:val="clear" w:pos="2268"/>
          <w:tab w:val="clear" w:pos="6804"/>
          <w:tab w:val="right" w:leader="dot" w:pos="4395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BB" w14:textId="77777777" w:rsidR="00994329" w:rsidRPr="00543DF3" w:rsidRDefault="00994329" w:rsidP="00AE486B">
      <w:pPr>
        <w:tabs>
          <w:tab w:val="clear" w:pos="2268"/>
          <w:tab w:val="clear" w:pos="6804"/>
          <w:tab w:val="right" w:leader="dot" w:pos="4395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Einzugstermin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2085295376"/>
          <w:placeholder>
            <w:docPart w:val="2EA4612AAFEE4B0EAEEC2A2B9757910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75864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Datum auswählen</w:t>
          </w:r>
        </w:sdtContent>
      </w:sdt>
      <w:r w:rsidR="00324CA3">
        <w:rPr>
          <w:rFonts w:ascii="Arial" w:hAnsi="Arial" w:cs="Arial"/>
          <w:spacing w:val="0"/>
          <w:sz w:val="20"/>
          <w:szCs w:val="20"/>
        </w:rPr>
        <w:tab/>
      </w:r>
    </w:p>
    <w:p w14:paraId="3B25FDBC" w14:textId="77777777" w:rsidR="00994329" w:rsidRPr="00543DF3" w:rsidRDefault="00994329" w:rsidP="00543DF3">
      <w:pPr>
        <w:tabs>
          <w:tab w:val="clear" w:pos="2268"/>
          <w:tab w:val="clear" w:pos="6804"/>
          <w:tab w:val="clear" w:pos="9072"/>
          <w:tab w:val="left" w:pos="1843"/>
          <w:tab w:val="left" w:pos="2835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BD" w14:textId="77777777" w:rsidR="00994329" w:rsidRPr="001E01A9" w:rsidRDefault="00994329" w:rsidP="00E13AEB">
      <w:pPr>
        <w:tabs>
          <w:tab w:val="clear" w:pos="2268"/>
          <w:tab w:val="clear" w:pos="6804"/>
          <w:tab w:val="clear" w:pos="9072"/>
          <w:tab w:val="left" w:pos="1843"/>
          <w:tab w:val="left" w:pos="2835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1E01A9">
        <w:rPr>
          <w:rFonts w:ascii="Arial" w:hAnsi="Arial" w:cs="Arial"/>
          <w:b/>
          <w:spacing w:val="0"/>
          <w:sz w:val="20"/>
          <w:szCs w:val="20"/>
        </w:rPr>
        <w:t>Ihre Angaben:</w:t>
      </w:r>
    </w:p>
    <w:p w14:paraId="3B25FDBE" w14:textId="77777777" w:rsidR="00994329" w:rsidRPr="00543DF3" w:rsidRDefault="00D57C9E" w:rsidP="00E13AEB">
      <w:pPr>
        <w:tabs>
          <w:tab w:val="clear" w:pos="2268"/>
          <w:tab w:val="clear" w:pos="6804"/>
          <w:tab w:val="left" w:pos="1843"/>
          <w:tab w:val="left" w:pos="2835"/>
          <w:tab w:val="right" w:pos="4395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211396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5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994329" w:rsidRPr="00543DF3">
        <w:rPr>
          <w:rFonts w:ascii="Arial" w:hAnsi="Arial" w:cs="Arial"/>
          <w:spacing w:val="0"/>
          <w:sz w:val="20"/>
          <w:szCs w:val="20"/>
        </w:rPr>
        <w:t xml:space="preserve"> juristische Person</w:t>
      </w:r>
      <w:r w:rsidR="00994329"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="00ED24D0">
        <w:rPr>
          <w:rFonts w:ascii="Arial" w:hAnsi="Arial" w:cs="Arial"/>
          <w:spacing w:val="0"/>
          <w:sz w:val="20"/>
          <w:szCs w:val="20"/>
        </w:rPr>
        <w:tab/>
      </w:r>
      <w:r w:rsidR="00994329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9777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5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994329" w:rsidRPr="00543DF3">
        <w:rPr>
          <w:rFonts w:ascii="Arial" w:hAnsi="Arial" w:cs="Arial"/>
          <w:spacing w:val="0"/>
          <w:sz w:val="20"/>
          <w:szCs w:val="20"/>
        </w:rPr>
        <w:t xml:space="preserve"> natürliche Person</w:t>
      </w:r>
    </w:p>
    <w:p w14:paraId="3B25FDBF" w14:textId="77777777" w:rsidR="00994329" w:rsidRPr="00543DF3" w:rsidRDefault="00994329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Branche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502702799"/>
          <w:placeholder>
            <w:docPart w:val="6CB707F445BE4EAA8B2C1D25E49FA03A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Vorname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937405104"/>
          <w:placeholder>
            <w:docPart w:val="B7375D802A544AFE8A6CC2A5284AC78E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0" w14:textId="77777777" w:rsidR="00994329" w:rsidRPr="00543DF3" w:rsidRDefault="00994329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Firmenname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967080378"/>
          <w:placeholder>
            <w:docPart w:val="054AA256F7B6489A8158FB42D6E47089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Name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2119718839"/>
          <w:placeholder>
            <w:docPart w:val="709F455993274A5F91D0487E69924768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1" w14:textId="77777777" w:rsidR="00994329" w:rsidRPr="00543DF3" w:rsidRDefault="00994329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Fir</w:t>
      </w:r>
      <w:r w:rsidR="00F177EA" w:rsidRPr="00543DF3">
        <w:rPr>
          <w:rFonts w:ascii="Arial" w:hAnsi="Arial" w:cs="Arial"/>
          <w:spacing w:val="0"/>
          <w:sz w:val="20"/>
          <w:szCs w:val="20"/>
        </w:rPr>
        <w:t xml:space="preserve">meninhaber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385229679"/>
          <w:placeholder>
            <w:docPart w:val="55F6B47FE0D2468993A698B625BADF57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F177EA"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="00F177EA" w:rsidRPr="00543DF3">
        <w:rPr>
          <w:rFonts w:ascii="Arial" w:hAnsi="Arial" w:cs="Arial"/>
          <w:spacing w:val="0"/>
          <w:sz w:val="20"/>
          <w:szCs w:val="20"/>
        </w:rPr>
        <w:t xml:space="preserve">Strasse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690449524"/>
          <w:placeholder>
            <w:docPart w:val="993E89A214D941A18868CD3F4A3A2C94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2" w14:textId="77777777" w:rsidR="00F177EA" w:rsidRPr="00543DF3" w:rsidRDefault="00F177EA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Ansprechperson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943564854"/>
          <w:placeholder>
            <w:docPart w:val="1570AC79054441F1B328665B7C1014D5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PLZ/Ort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736936839"/>
          <w:placeholder>
            <w:docPart w:val="CD2B31E1CF6544FDA2BCE3A56D3169CA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3" w14:textId="77777777" w:rsidR="00F177EA" w:rsidRPr="00543DF3" w:rsidRDefault="00F177EA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Strasse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997540107"/>
          <w:placeholder>
            <w:docPart w:val="2B5365B404F544FE8AB7970DD9FCC852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>T</w:t>
      </w:r>
      <w:r w:rsidR="0090444C" w:rsidRPr="00543DF3">
        <w:rPr>
          <w:rFonts w:ascii="Arial" w:hAnsi="Arial" w:cs="Arial"/>
          <w:spacing w:val="0"/>
          <w:sz w:val="20"/>
          <w:szCs w:val="20"/>
        </w:rPr>
        <w:t xml:space="preserve">elefon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356188602"/>
          <w:placeholder>
            <w:docPart w:val="0FEE7AF2654D4978B5132A99E757CBA3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4" w14:textId="77777777" w:rsidR="0090444C" w:rsidRPr="00543DF3" w:rsidRDefault="0090444C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PLZ/Ort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543901487"/>
          <w:placeholder>
            <w:docPart w:val="E3F89C023F7D420FBF7CF12CC948B9B4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Mobile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587652419"/>
          <w:placeholder>
            <w:docPart w:val="48875C2BA5104FBFAA330EDFF0B4AFCE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5" w14:textId="77777777" w:rsidR="0090444C" w:rsidRPr="00543DF3" w:rsidRDefault="0090444C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Telefon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943374250"/>
          <w:placeholder>
            <w:docPart w:val="7E417880EE434BC0B9F8132E948E09D8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E-Mail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2078853155"/>
          <w:placeholder>
            <w:docPart w:val="461A8C204C7340838D806865268767E0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6" w14:textId="77777777" w:rsidR="0090444C" w:rsidRPr="00543DF3" w:rsidRDefault="0090444C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Mobile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439479959"/>
          <w:placeholder>
            <w:docPart w:val="350498B2DAB3460C811D842F54AA556C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614FDF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Geb. Datum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593788923"/>
          <w:placeholder>
            <w:docPart w:val="3CF2C818BCC2476DA3702CC7190B79A5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7" w14:textId="77777777" w:rsidR="0090444C" w:rsidRPr="00543DF3" w:rsidRDefault="0090444C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E-Mail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742397337"/>
          <w:placeholder>
            <w:docPart w:val="F0CFA5755DB1489DBE72286065258DEE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="001B5835" w:rsidRPr="00543DF3">
        <w:rPr>
          <w:rFonts w:ascii="Arial" w:hAnsi="Arial" w:cs="Arial"/>
          <w:spacing w:val="0"/>
          <w:sz w:val="20"/>
          <w:szCs w:val="20"/>
        </w:rPr>
        <w:t xml:space="preserve">Zivilstand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681399252"/>
          <w:placeholder>
            <w:docPart w:val="184209865E6749929C44FEF4C18BBDE3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ED24D0">
        <w:rPr>
          <w:rFonts w:ascii="Arial" w:hAnsi="Arial" w:cs="Arial"/>
          <w:spacing w:val="0"/>
          <w:sz w:val="20"/>
          <w:szCs w:val="20"/>
        </w:rPr>
        <w:tab/>
      </w:r>
    </w:p>
    <w:p w14:paraId="3B25FDC8" w14:textId="77777777" w:rsidR="001B5835" w:rsidRPr="00543DF3" w:rsidRDefault="001B5835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Jetziger Vermieter (inkl. Adresse und Telefon)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D22AE4">
        <w:rPr>
          <w:rFonts w:ascii="Arial" w:hAnsi="Arial" w:cs="Arial"/>
          <w:spacing w:val="0"/>
          <w:sz w:val="20"/>
          <w:szCs w:val="20"/>
        </w:rPr>
        <w:tab/>
      </w:r>
      <w:r w:rsidRPr="00543DF3">
        <w:rPr>
          <w:rFonts w:ascii="Arial" w:hAnsi="Arial" w:cs="Arial"/>
          <w:spacing w:val="0"/>
          <w:sz w:val="20"/>
          <w:szCs w:val="20"/>
        </w:rPr>
        <w:t xml:space="preserve">Beruf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884171975"/>
          <w:placeholder>
            <w:docPart w:val="935540F39C604E7E9CB872B955D54F50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9" w14:textId="77777777" w:rsidR="001B5835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256509226"/>
          <w:placeholder>
            <w:docPart w:val="7AE37D7CA4964204BE3FE8AC70C85487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8665F6"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="008665F6" w:rsidRPr="00543DF3">
        <w:rPr>
          <w:rFonts w:ascii="Arial" w:hAnsi="Arial" w:cs="Arial"/>
          <w:spacing w:val="0"/>
          <w:sz w:val="20"/>
          <w:szCs w:val="20"/>
        </w:rPr>
        <w:t>Jetziger Arbeitgeber (inkl. Adresse und Telefon)</w:t>
      </w:r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A" w14:textId="77777777" w:rsidR="008665F6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1875108608"/>
          <w:placeholder>
            <w:docPart w:val="E382D9B307BB4FAAADFB206AA68A6E23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8665F6"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2018192076"/>
          <w:placeholder>
            <w:docPart w:val="AD4AC5D7869E40B086B35792C58A924B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B" w14:textId="77777777" w:rsidR="005417EE" w:rsidRPr="00543DF3" w:rsidRDefault="005417E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 xml:space="preserve">Seit wann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047679268"/>
          <w:placeholder>
            <w:docPart w:val="70AB46AB42CF4A308F26B81C50D8F75C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2064324369"/>
          <w:placeholder>
            <w:docPart w:val="C56E7C20EE554F08B2367431EE35AA00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C" w14:textId="77777777" w:rsidR="005417EE" w:rsidRPr="00543DF3" w:rsidRDefault="00743C47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Grund des Umzugs/Wechsel</w:t>
      </w:r>
      <w:r w:rsidR="004F5B35" w:rsidRPr="00543DF3">
        <w:rPr>
          <w:rFonts w:ascii="Arial" w:hAnsi="Arial" w:cs="Arial"/>
          <w:spacing w:val="0"/>
          <w:sz w:val="20"/>
          <w:szCs w:val="20"/>
        </w:rPr>
        <w:t>s</w:t>
      </w:r>
      <w:r w:rsidRPr="00543DF3">
        <w:rPr>
          <w:rFonts w:ascii="Arial" w:hAnsi="Arial" w:cs="Arial"/>
          <w:spacing w:val="0"/>
          <w:sz w:val="20"/>
          <w:szCs w:val="20"/>
        </w:rPr>
        <w:tab/>
      </w:r>
      <w:r w:rsidR="005417EE" w:rsidRPr="00543DF3">
        <w:rPr>
          <w:rFonts w:ascii="Arial" w:hAnsi="Arial" w:cs="Arial"/>
          <w:spacing w:val="0"/>
          <w:sz w:val="20"/>
          <w:szCs w:val="20"/>
        </w:rPr>
        <w:tab/>
        <w:t xml:space="preserve">Seit wann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840147109"/>
          <w:placeholder>
            <w:docPart w:val="B8672CB9A5A74C5D94480B006B6D6F78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D" w14:textId="77777777" w:rsidR="005417EE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779695955"/>
          <w:placeholder>
            <w:docPart w:val="F471FBA56FC242BE93BB9F4A282BB00D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5417EE"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="005417EE" w:rsidRPr="00543DF3">
        <w:rPr>
          <w:rFonts w:ascii="Arial" w:hAnsi="Arial" w:cs="Arial"/>
          <w:spacing w:val="0"/>
          <w:sz w:val="20"/>
          <w:szCs w:val="20"/>
        </w:rPr>
        <w:t xml:space="preserve">Nettolohn p.Mt.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888257265"/>
          <w:placeholder>
            <w:docPart w:val="E55B4C804ABE4944844E8FBD4DFB1F7B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E" w14:textId="77777777" w:rsidR="00743C47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26382722"/>
          <w:placeholder>
            <w:docPart w:val="3C513CCCBFED4A969F97E75818D328F3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C61D53">
        <w:rPr>
          <w:rFonts w:ascii="Arial" w:hAnsi="Arial" w:cs="Arial"/>
          <w:spacing w:val="0"/>
          <w:sz w:val="20"/>
          <w:szCs w:val="20"/>
        </w:rPr>
        <w:tab/>
      </w:r>
      <w:r w:rsidR="001E01A9">
        <w:rPr>
          <w:rFonts w:ascii="Arial" w:hAnsi="Arial" w:cs="Arial"/>
          <w:spacing w:val="0"/>
          <w:sz w:val="20"/>
          <w:szCs w:val="20"/>
        </w:rPr>
        <w:t>J</w:t>
      </w:r>
      <w:r w:rsidR="00743C47" w:rsidRPr="00543DF3">
        <w:rPr>
          <w:rFonts w:ascii="Arial" w:hAnsi="Arial" w:cs="Arial"/>
          <w:spacing w:val="0"/>
          <w:sz w:val="20"/>
          <w:szCs w:val="20"/>
        </w:rPr>
        <w:t>etziger Vermieter (inkl. Adresse und Telefon)</w:t>
      </w:r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CF" w14:textId="77777777" w:rsidR="00743C47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188750381"/>
          <w:placeholder>
            <w:docPart w:val="21450518ACB44E7D86D90FE7918646B8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2106639511"/>
          <w:placeholder>
            <w:docPart w:val="FB86FBBBA85E42D89BEEF02268E7CA50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0" w14:textId="77777777" w:rsidR="00743C47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021012673"/>
          <w:placeholder>
            <w:docPart w:val="BB390DC4589B4C259EDC240F2C9449C3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2118591856"/>
          <w:placeholder>
            <w:docPart w:val="62418837A3754080A29D4FEF4C268C8D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1" w14:textId="77777777" w:rsidR="00743C47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42109766"/>
          <w:placeholder>
            <w:docPart w:val="E6B059594BB1400DA9A21ADE54C9D9C7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743C47" w:rsidRPr="00543DF3">
        <w:rPr>
          <w:rFonts w:ascii="Arial" w:hAnsi="Arial" w:cs="Arial"/>
          <w:spacing w:val="0"/>
          <w:sz w:val="20"/>
          <w:szCs w:val="20"/>
        </w:rPr>
        <w:tab/>
        <w:t>Seit wann</w:t>
      </w:r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2" w14:textId="77777777" w:rsidR="00743C47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1750454934"/>
          <w:placeholder>
            <w:docPart w:val="1C4AFE7C04044647936417E32B74B1B9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743C47" w:rsidRPr="00543DF3">
        <w:rPr>
          <w:rFonts w:ascii="Arial" w:hAnsi="Arial" w:cs="Arial"/>
          <w:spacing w:val="0"/>
          <w:sz w:val="20"/>
          <w:szCs w:val="20"/>
        </w:rPr>
        <w:tab/>
      </w:r>
      <w:r w:rsidR="00D711DD" w:rsidRPr="00543DF3">
        <w:rPr>
          <w:rFonts w:ascii="Arial" w:hAnsi="Arial" w:cs="Arial"/>
          <w:spacing w:val="0"/>
          <w:sz w:val="20"/>
          <w:szCs w:val="20"/>
        </w:rPr>
        <w:t>Grund des Umzugs/Wechsels</w:t>
      </w:r>
      <w:r w:rsidR="00FC2BFC">
        <w:rPr>
          <w:rFonts w:ascii="Arial" w:hAnsi="Arial" w:cs="Arial"/>
          <w:spacing w:val="0"/>
          <w:sz w:val="20"/>
          <w:szCs w:val="20"/>
        </w:rPr>
        <w:t xml:space="preserve"> </w:t>
      </w:r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3" w14:textId="77777777" w:rsidR="004F5B35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744499471"/>
          <w:placeholder>
            <w:docPart w:val="703E18DF882740A9877F5E42FFEFC29E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1393226931"/>
          <w:placeholder>
            <w:docPart w:val="B9B9BD0C385A4F8E8D5E4DAB494E97CF"/>
          </w:placeholder>
          <w:showingPlcHdr/>
          <w:text/>
        </w:sdtPr>
        <w:sdtEndPr/>
        <w:sdtContent>
          <w:r w:rsidR="00FC2BFC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4" w14:textId="77777777" w:rsidR="004F5B35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970945628"/>
          <w:placeholder>
            <w:docPart w:val="7CB853CB108948CEB74723DAF8DD9B5E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1936628449"/>
          <w:placeholder>
            <w:docPart w:val="82E2013834CB47F2A602ECFA0C747B63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5" w14:textId="77777777" w:rsidR="004F5B35" w:rsidRPr="00543DF3" w:rsidRDefault="00D57C9E" w:rsidP="00E13AEB">
      <w:pPr>
        <w:tabs>
          <w:tab w:val="clear" w:pos="2268"/>
          <w:tab w:val="clear" w:pos="6804"/>
          <w:tab w:val="right" w:leader="dot" w:pos="4395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1412197176"/>
          <w:placeholder>
            <w:docPart w:val="E3847BE14BEE43449AF63797588758F9"/>
          </w:placeholder>
          <w:showingPlcHdr/>
          <w:text/>
        </w:sdtPr>
        <w:sdtEndPr/>
        <w:sdtContent>
          <w:r w:rsidR="00EB4139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84462428"/>
          <w:placeholder>
            <w:docPart w:val="ECD5F330F3D7442FBB7747124CDAC816"/>
          </w:placeholder>
          <w:showingPlcHdr/>
          <w:text/>
        </w:sdtPr>
        <w:sdtEndPr/>
        <w:sdtContent>
          <w:r w:rsidR="0048768E"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C97D78">
        <w:rPr>
          <w:rFonts w:ascii="Arial" w:hAnsi="Arial" w:cs="Arial"/>
          <w:spacing w:val="0"/>
          <w:sz w:val="20"/>
          <w:szCs w:val="20"/>
        </w:rPr>
        <w:tab/>
      </w:r>
    </w:p>
    <w:p w14:paraId="3B25FDD6" w14:textId="77777777" w:rsidR="004F5B35" w:rsidRPr="00543DF3" w:rsidRDefault="004F5B35" w:rsidP="00543DF3">
      <w:pPr>
        <w:tabs>
          <w:tab w:val="clear" w:pos="2268"/>
          <w:tab w:val="clear" w:pos="6804"/>
          <w:tab w:val="clear" w:pos="9072"/>
          <w:tab w:val="left" w:pos="1843"/>
          <w:tab w:val="left" w:pos="2835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D7" w14:textId="77777777" w:rsidR="004F5B35" w:rsidRPr="00543DF3" w:rsidRDefault="004F5B35" w:rsidP="00543DF3">
      <w:pPr>
        <w:tabs>
          <w:tab w:val="clear" w:pos="2268"/>
          <w:tab w:val="clear" w:pos="6804"/>
          <w:tab w:val="clear" w:pos="9072"/>
          <w:tab w:val="left" w:pos="1843"/>
          <w:tab w:val="left" w:pos="2835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D8" w14:textId="77777777" w:rsidR="004F5B35" w:rsidRPr="00543DF3" w:rsidRDefault="004F5B35" w:rsidP="00AE486B">
      <w:pPr>
        <w:tabs>
          <w:tab w:val="clear" w:pos="2268"/>
          <w:tab w:val="clear" w:pos="6804"/>
          <w:tab w:val="clear" w:pos="9072"/>
          <w:tab w:val="left" w:pos="1843"/>
          <w:tab w:val="left" w:pos="2835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543DF3">
        <w:rPr>
          <w:rFonts w:ascii="Arial" w:hAnsi="Arial" w:cs="Arial"/>
          <w:b/>
          <w:spacing w:val="0"/>
          <w:sz w:val="20"/>
          <w:szCs w:val="20"/>
        </w:rPr>
        <w:t>Nutzung/Zweck der Mietfläche:</w:t>
      </w:r>
    </w:p>
    <w:p w14:paraId="3B25FDD9" w14:textId="77777777" w:rsidR="004F5B35" w:rsidRPr="00543DF3" w:rsidRDefault="00D57C9E" w:rsidP="00AE486B">
      <w:pPr>
        <w:tabs>
          <w:tab w:val="clear" w:pos="2268"/>
          <w:tab w:val="clear" w:pos="4536"/>
          <w:tab w:val="clear" w:pos="6804"/>
          <w:tab w:val="left" w:pos="1843"/>
          <w:tab w:val="left" w:pos="2835"/>
          <w:tab w:val="left" w:pos="4395"/>
          <w:tab w:val="left" w:pos="6237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201348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B35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 xml:space="preserve"> Lager/Archiv</w:t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36567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B35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 xml:space="preserve"> Produktion/Gewerbe</w:t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169842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B35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4F5B35" w:rsidRPr="00543DF3">
        <w:rPr>
          <w:rFonts w:ascii="Arial" w:hAnsi="Arial" w:cs="Arial"/>
          <w:spacing w:val="0"/>
          <w:sz w:val="20"/>
          <w:szCs w:val="20"/>
        </w:rPr>
        <w:t xml:space="preserve"> Büro/Praxis</w:t>
      </w:r>
      <w:r w:rsidR="004F5B35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59818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52A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9E552A" w:rsidRPr="00543DF3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632137662"/>
          <w:placeholder>
            <w:docPart w:val="16380D4083CF46BE8B77D42359434A0B"/>
          </w:placeholder>
          <w:showingPlcHdr/>
          <w:text/>
        </w:sdtPr>
        <w:sdtEndPr/>
        <w:sdtContent>
          <w:r w:rsidR="00AD5BE5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Weitere</w:t>
          </w:r>
        </w:sdtContent>
      </w:sdt>
      <w:r w:rsidR="001C33DC">
        <w:rPr>
          <w:rFonts w:ascii="Arial" w:hAnsi="Arial" w:cs="Arial"/>
          <w:spacing w:val="0"/>
          <w:sz w:val="20"/>
          <w:szCs w:val="20"/>
        </w:rPr>
        <w:tab/>
      </w:r>
    </w:p>
    <w:p w14:paraId="3B25FDDA" w14:textId="77777777" w:rsidR="00AE486B" w:rsidRDefault="00AE486B" w:rsidP="00543DF3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  <w:r>
        <w:rPr>
          <w:rFonts w:ascii="Arial" w:hAnsi="Arial" w:cs="Arial"/>
          <w:spacing w:val="0"/>
          <w:sz w:val="20"/>
          <w:szCs w:val="20"/>
        </w:rPr>
        <w:br w:type="page"/>
      </w:r>
    </w:p>
    <w:p w14:paraId="3B25FDDB" w14:textId="77777777" w:rsidR="009E552A" w:rsidRPr="004D0A3D" w:rsidRDefault="004D0A3D" w:rsidP="00AE486B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4D0A3D">
        <w:rPr>
          <w:rFonts w:ascii="Arial" w:hAnsi="Arial" w:cs="Arial"/>
          <w:b/>
          <w:spacing w:val="0"/>
          <w:sz w:val="20"/>
          <w:szCs w:val="20"/>
        </w:rPr>
        <w:lastRenderedPageBreak/>
        <w:t>Fragen f</w:t>
      </w:r>
      <w:r w:rsidR="009E552A" w:rsidRPr="004D0A3D">
        <w:rPr>
          <w:rFonts w:ascii="Arial" w:hAnsi="Arial" w:cs="Arial"/>
          <w:b/>
          <w:spacing w:val="0"/>
          <w:sz w:val="20"/>
          <w:szCs w:val="20"/>
        </w:rPr>
        <w:t>ür ausländische Staatsangehörige (gilt für natürlich</w:t>
      </w:r>
      <w:r>
        <w:rPr>
          <w:rFonts w:ascii="Arial" w:hAnsi="Arial" w:cs="Arial"/>
          <w:b/>
          <w:spacing w:val="0"/>
          <w:sz w:val="20"/>
          <w:szCs w:val="20"/>
        </w:rPr>
        <w:t>e</w:t>
      </w:r>
      <w:r w:rsidR="009E552A" w:rsidRPr="004D0A3D">
        <w:rPr>
          <w:rFonts w:ascii="Arial" w:hAnsi="Arial" w:cs="Arial"/>
          <w:b/>
          <w:spacing w:val="0"/>
          <w:sz w:val="20"/>
          <w:szCs w:val="20"/>
        </w:rPr>
        <w:t xml:space="preserve"> Personen):</w:t>
      </w:r>
    </w:p>
    <w:p w14:paraId="3B25FDDC" w14:textId="77777777" w:rsidR="009E552A" w:rsidRPr="00543DF3" w:rsidRDefault="009E552A" w:rsidP="004D0A3D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Einreise in die Schweiz</w:t>
      </w:r>
      <w:r w:rsidR="004D0A3D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1909147300"/>
          <w:placeholder>
            <w:docPart w:val="941AA7BC9B594BED841F83138986FABA"/>
          </w:placeholder>
          <w:showingPlcHdr/>
          <w:text/>
        </w:sdtPr>
        <w:sdtEndPr/>
        <w:sdtContent>
          <w:r w:rsidR="0048768E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AA5F05">
        <w:rPr>
          <w:rFonts w:ascii="Arial" w:hAnsi="Arial" w:cs="Arial"/>
          <w:spacing w:val="0"/>
          <w:sz w:val="20"/>
          <w:szCs w:val="20"/>
        </w:rPr>
        <w:tab/>
      </w:r>
    </w:p>
    <w:p w14:paraId="3B25FDDD" w14:textId="77777777" w:rsidR="009E552A" w:rsidRPr="00543DF3" w:rsidRDefault="009E552A" w:rsidP="004D0A3D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Aufenthaltsbewilligung Kat.</w:t>
      </w:r>
      <w:r w:rsidR="004D0A3D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364093791"/>
          <w:placeholder>
            <w:docPart w:val="30329A94A5B94F67AAEAA7C6D0327D6D"/>
          </w:placeholder>
          <w:showingPlcHdr/>
          <w:text/>
        </w:sdtPr>
        <w:sdtEndPr/>
        <w:sdtContent>
          <w:r w:rsidR="0048768E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AA5F05">
        <w:rPr>
          <w:rFonts w:ascii="Arial" w:hAnsi="Arial" w:cs="Arial"/>
          <w:spacing w:val="0"/>
          <w:sz w:val="20"/>
          <w:szCs w:val="20"/>
        </w:rPr>
        <w:tab/>
      </w:r>
    </w:p>
    <w:p w14:paraId="3B25FDDE" w14:textId="77777777" w:rsidR="009E552A" w:rsidRPr="00543DF3" w:rsidRDefault="009E552A" w:rsidP="004D0A3D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r w:rsidRPr="00543DF3">
        <w:rPr>
          <w:rFonts w:ascii="Arial" w:hAnsi="Arial" w:cs="Arial"/>
          <w:spacing w:val="0"/>
          <w:sz w:val="20"/>
          <w:szCs w:val="20"/>
        </w:rPr>
        <w:t>Nationalität</w:t>
      </w:r>
      <w:r w:rsidR="004D0A3D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1552576287"/>
          <w:placeholder>
            <w:docPart w:val="5B782CA3FB2445E4A2739E6261A20C39"/>
          </w:placeholder>
          <w:showingPlcHdr/>
          <w:text/>
        </w:sdtPr>
        <w:sdtEndPr/>
        <w:sdtContent>
          <w:r w:rsidR="0048768E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AA5F05">
        <w:rPr>
          <w:rFonts w:ascii="Arial" w:hAnsi="Arial" w:cs="Arial"/>
          <w:spacing w:val="0"/>
          <w:sz w:val="20"/>
          <w:szCs w:val="20"/>
        </w:rPr>
        <w:tab/>
      </w:r>
    </w:p>
    <w:p w14:paraId="3B25FDDF" w14:textId="77777777" w:rsidR="00F31333" w:rsidRDefault="00F31333" w:rsidP="00543DF3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0" w14:textId="77777777" w:rsidR="00E94A0E" w:rsidRPr="00543DF3" w:rsidRDefault="00E94A0E" w:rsidP="00543DF3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1" w14:textId="77777777" w:rsidR="00D9024C" w:rsidRPr="00E94A0E" w:rsidRDefault="00F31333" w:rsidP="00AE486B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E94A0E">
        <w:rPr>
          <w:rFonts w:ascii="Arial" w:hAnsi="Arial" w:cs="Arial"/>
          <w:b/>
          <w:spacing w:val="0"/>
          <w:sz w:val="20"/>
          <w:szCs w:val="20"/>
        </w:rPr>
        <w:t>Sonstige Bemerkungen/Besonderheiten</w:t>
      </w:r>
      <w:r w:rsidR="005F3421">
        <w:rPr>
          <w:rFonts w:ascii="Arial" w:hAnsi="Arial" w:cs="Arial"/>
          <w:b/>
          <w:spacing w:val="0"/>
          <w:sz w:val="20"/>
          <w:szCs w:val="20"/>
        </w:rPr>
        <w:t>:</w:t>
      </w:r>
    </w:p>
    <w:p w14:paraId="3B25FDE2" w14:textId="77777777" w:rsidR="00F31333" w:rsidRPr="00543DF3" w:rsidRDefault="00D57C9E" w:rsidP="00AE486B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1496445049"/>
          <w:placeholder>
            <w:docPart w:val="E8B2BA90DCDA49198DEF96EA9E890CA6"/>
          </w:placeholder>
          <w:showingPlcHdr/>
          <w:text/>
        </w:sdtPr>
        <w:sdtEndPr/>
        <w:sdtContent>
          <w:r w:rsidR="0048768E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983677">
        <w:rPr>
          <w:rFonts w:ascii="Arial" w:hAnsi="Arial" w:cs="Arial"/>
          <w:spacing w:val="0"/>
          <w:sz w:val="20"/>
          <w:szCs w:val="20"/>
        </w:rPr>
        <w:tab/>
      </w:r>
    </w:p>
    <w:p w14:paraId="3B25FDE3" w14:textId="77777777" w:rsidR="00F31333" w:rsidRPr="00543DF3" w:rsidRDefault="00D57C9E" w:rsidP="00AE486B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013219686"/>
          <w:placeholder>
            <w:docPart w:val="A11EC4E0C912484795F23BF43E603697"/>
          </w:placeholder>
          <w:showingPlcHdr/>
          <w:text/>
        </w:sdtPr>
        <w:sdtEndPr/>
        <w:sdtContent>
          <w:r w:rsidR="0048768E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983677">
        <w:rPr>
          <w:rFonts w:ascii="Arial" w:hAnsi="Arial" w:cs="Arial"/>
          <w:spacing w:val="0"/>
          <w:sz w:val="20"/>
          <w:szCs w:val="20"/>
        </w:rPr>
        <w:tab/>
      </w:r>
    </w:p>
    <w:p w14:paraId="3B25FDE4" w14:textId="77777777" w:rsidR="00F31333" w:rsidRDefault="00D57C9E" w:rsidP="00AE486B">
      <w:pPr>
        <w:tabs>
          <w:tab w:val="clear" w:pos="2268"/>
          <w:tab w:val="clear" w:pos="4536"/>
          <w:tab w:val="clear" w:pos="6804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687901046"/>
          <w:placeholder>
            <w:docPart w:val="D1CEE922A270403E826A1436B9FF7131"/>
          </w:placeholder>
          <w:showingPlcHdr/>
          <w:text/>
        </w:sdtPr>
        <w:sdtEndPr/>
        <w:sdtContent>
          <w:r w:rsidR="00D9024C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="00983677">
        <w:rPr>
          <w:rFonts w:ascii="Arial" w:hAnsi="Arial" w:cs="Arial"/>
          <w:spacing w:val="0"/>
          <w:sz w:val="20"/>
          <w:szCs w:val="20"/>
        </w:rPr>
        <w:tab/>
      </w:r>
    </w:p>
    <w:p w14:paraId="3B25FDE5" w14:textId="77777777" w:rsidR="00D9024C" w:rsidRDefault="00D9024C" w:rsidP="00543DF3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6" w14:textId="77777777" w:rsidR="00E94A0E" w:rsidRDefault="00E94A0E" w:rsidP="00543DF3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7" w14:textId="77777777" w:rsidR="00F31333" w:rsidRPr="00E94A0E" w:rsidRDefault="00F31333" w:rsidP="00AE486B">
      <w:pPr>
        <w:tabs>
          <w:tab w:val="clear" w:pos="2268"/>
          <w:tab w:val="clear" w:pos="4536"/>
          <w:tab w:val="clear" w:pos="6804"/>
          <w:tab w:val="clear" w:pos="9072"/>
          <w:tab w:val="left" w:pos="1843"/>
          <w:tab w:val="left" w:pos="2835"/>
          <w:tab w:val="left" w:pos="4395"/>
          <w:tab w:val="left" w:pos="6237"/>
        </w:tabs>
        <w:spacing w:after="6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E94A0E">
        <w:rPr>
          <w:rFonts w:ascii="Arial" w:hAnsi="Arial" w:cs="Arial"/>
          <w:b/>
          <w:spacing w:val="0"/>
          <w:sz w:val="20"/>
          <w:szCs w:val="20"/>
        </w:rPr>
        <w:t>Wie wurden Sie auf uns aufmerksam?</w:t>
      </w:r>
    </w:p>
    <w:p w14:paraId="3B25FDE8" w14:textId="77777777" w:rsidR="00F31333" w:rsidRPr="00543DF3" w:rsidRDefault="00D57C9E" w:rsidP="00AE486B">
      <w:pPr>
        <w:tabs>
          <w:tab w:val="clear" w:pos="4536"/>
          <w:tab w:val="clear" w:pos="6804"/>
          <w:tab w:val="clear" w:pos="9072"/>
          <w:tab w:val="left" w:pos="4820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86202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333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F31333" w:rsidRPr="00543DF3">
        <w:rPr>
          <w:rFonts w:ascii="Arial" w:hAnsi="Arial" w:cs="Arial"/>
          <w:spacing w:val="0"/>
          <w:sz w:val="20"/>
          <w:szCs w:val="20"/>
        </w:rPr>
        <w:t xml:space="preserve"> Inserat</w:t>
      </w:r>
      <w:r w:rsidR="00F31333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132232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333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F31333" w:rsidRPr="00543DF3">
        <w:rPr>
          <w:rFonts w:ascii="Arial" w:hAnsi="Arial" w:cs="Arial"/>
          <w:spacing w:val="0"/>
          <w:sz w:val="20"/>
          <w:szCs w:val="20"/>
        </w:rPr>
        <w:t xml:space="preserve"> Internet</w:t>
      </w:r>
      <w:r w:rsidR="00F31333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8592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333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F31333" w:rsidRPr="00543DF3">
        <w:rPr>
          <w:rFonts w:ascii="Arial" w:hAnsi="Arial" w:cs="Arial"/>
          <w:spacing w:val="0"/>
          <w:sz w:val="20"/>
          <w:szCs w:val="20"/>
        </w:rPr>
        <w:t xml:space="preserve"> Vermietungstafel vor Ort</w:t>
      </w:r>
    </w:p>
    <w:p w14:paraId="3B25FDE9" w14:textId="77777777" w:rsidR="00F31333" w:rsidRPr="00543DF3" w:rsidRDefault="00D57C9E" w:rsidP="00AE486B">
      <w:pPr>
        <w:tabs>
          <w:tab w:val="clear" w:pos="4536"/>
          <w:tab w:val="clear" w:pos="6804"/>
          <w:tab w:val="left" w:pos="4820"/>
          <w:tab w:val="right" w:leader="dot" w:pos="9072"/>
        </w:tabs>
        <w:spacing w:after="60" w:line="240" w:lineRule="auto"/>
        <w:rPr>
          <w:rFonts w:ascii="Arial" w:hAnsi="Arial" w:cs="Arial"/>
          <w:spacing w:val="0"/>
          <w:sz w:val="20"/>
          <w:szCs w:val="20"/>
        </w:rPr>
      </w:pPr>
      <w:sdt>
        <w:sdtPr>
          <w:rPr>
            <w:rFonts w:ascii="Arial" w:hAnsi="Arial" w:cs="Arial"/>
            <w:spacing w:val="0"/>
            <w:sz w:val="20"/>
            <w:szCs w:val="20"/>
          </w:rPr>
          <w:id w:val="-119059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333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F31333" w:rsidRPr="00543DF3">
        <w:rPr>
          <w:rFonts w:ascii="Arial" w:hAnsi="Arial" w:cs="Arial"/>
          <w:spacing w:val="0"/>
          <w:sz w:val="20"/>
          <w:szCs w:val="20"/>
        </w:rPr>
        <w:t xml:space="preserve"> APG-Plakat</w:t>
      </w:r>
      <w:r w:rsidR="00F31333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-7170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333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F31333" w:rsidRPr="00543DF3">
        <w:rPr>
          <w:rFonts w:ascii="Arial" w:hAnsi="Arial" w:cs="Arial"/>
          <w:spacing w:val="0"/>
          <w:sz w:val="20"/>
          <w:szCs w:val="20"/>
        </w:rPr>
        <w:t xml:space="preserve"> Beziehungsnetz</w:t>
      </w:r>
      <w:r w:rsidR="00AB6748" w:rsidRPr="00543DF3">
        <w:rPr>
          <w:rFonts w:ascii="Arial" w:hAnsi="Arial" w:cs="Arial"/>
          <w:spacing w:val="0"/>
          <w:sz w:val="20"/>
          <w:szCs w:val="20"/>
        </w:rPr>
        <w:tab/>
      </w:r>
      <w:sdt>
        <w:sdtPr>
          <w:rPr>
            <w:rFonts w:ascii="Arial" w:hAnsi="Arial" w:cs="Arial"/>
            <w:spacing w:val="0"/>
            <w:sz w:val="20"/>
            <w:szCs w:val="20"/>
          </w:rPr>
          <w:id w:val="89216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748" w:rsidRPr="00543DF3">
            <w:rPr>
              <w:rFonts w:ascii="MS Gothic" w:eastAsia="MS Gothic" w:hAnsi="MS Gothic" w:cs="Arial" w:hint="eastAsia"/>
              <w:spacing w:val="0"/>
              <w:sz w:val="20"/>
              <w:szCs w:val="20"/>
            </w:rPr>
            <w:t>☐</w:t>
          </w:r>
        </w:sdtContent>
      </w:sdt>
      <w:r w:rsidR="00AB6748" w:rsidRPr="00543DF3">
        <w:rPr>
          <w:rFonts w:ascii="Arial" w:hAnsi="Arial" w:cs="Arial"/>
          <w:spacing w:val="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0"/>
            <w:sz w:val="20"/>
            <w:szCs w:val="20"/>
          </w:rPr>
          <w:id w:val="-2003876189"/>
          <w:placeholder>
            <w:docPart w:val="C81044D126C34C7C805DA01F87792AAF"/>
          </w:placeholder>
          <w:showingPlcHdr/>
          <w:text/>
        </w:sdtPr>
        <w:sdtEndPr/>
        <w:sdtContent>
          <w:r w:rsidR="00AD5BE5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Weitere</w:t>
          </w:r>
        </w:sdtContent>
      </w:sdt>
      <w:r w:rsidR="001C33DC">
        <w:rPr>
          <w:rFonts w:ascii="Arial" w:hAnsi="Arial" w:cs="Arial"/>
          <w:spacing w:val="0"/>
          <w:sz w:val="20"/>
          <w:szCs w:val="20"/>
        </w:rPr>
        <w:tab/>
      </w:r>
    </w:p>
    <w:p w14:paraId="3B25FDEA" w14:textId="77777777" w:rsidR="00AB6748" w:rsidRDefault="00AB6748" w:rsidP="00543DF3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B" w14:textId="77777777" w:rsidR="001E01A9" w:rsidRPr="00543DF3" w:rsidRDefault="001E01A9" w:rsidP="00543DF3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</w:p>
    <w:p w14:paraId="3B25FDEC" w14:textId="77777777" w:rsidR="00AB6748" w:rsidRDefault="00AB6748" w:rsidP="00543DF3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543DF3">
        <w:rPr>
          <w:rFonts w:ascii="Arial" w:hAnsi="Arial" w:cs="Arial"/>
          <w:b/>
          <w:spacing w:val="0"/>
          <w:sz w:val="20"/>
          <w:szCs w:val="20"/>
        </w:rPr>
        <w:t>Bitte beachten Sie!</w:t>
      </w:r>
    </w:p>
    <w:p w14:paraId="3B25FDED" w14:textId="77777777" w:rsidR="001E01A9" w:rsidRPr="00543DF3" w:rsidRDefault="001E01A9" w:rsidP="00543DF3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</w:p>
    <w:p w14:paraId="3B25FDEE" w14:textId="487FE503" w:rsidR="00AB6748" w:rsidRPr="00543DF3" w:rsidRDefault="00AB6748" w:rsidP="00543DF3">
      <w:pPr>
        <w:pStyle w:val="Textkrper"/>
        <w:numPr>
          <w:ilvl w:val="0"/>
          <w:numId w:val="13"/>
        </w:numPr>
        <w:tabs>
          <w:tab w:val="clear" w:pos="2268"/>
          <w:tab w:val="clear" w:pos="5954"/>
          <w:tab w:val="clear" w:pos="7655"/>
          <w:tab w:val="left" w:pos="284"/>
          <w:tab w:val="left" w:pos="2410"/>
          <w:tab w:val="right" w:pos="8789"/>
        </w:tabs>
        <w:spacing w:after="100"/>
        <w:ind w:left="284" w:right="-1" w:hanging="284"/>
        <w:jc w:val="left"/>
        <w:rPr>
          <w:bCs/>
        </w:rPr>
      </w:pPr>
      <w:r w:rsidRPr="00543DF3">
        <w:rPr>
          <w:bCs/>
        </w:rPr>
        <w:t xml:space="preserve">Ein </w:t>
      </w:r>
      <w:r w:rsidRPr="00543DF3">
        <w:rPr>
          <w:b/>
          <w:bCs/>
        </w:rPr>
        <w:t>aktueller Handelsregister- und Betreibungsauszug (gilt für juristische Personen) bzw. einen aktuellen Betreibungsauszug (gilt für natürlich</w:t>
      </w:r>
      <w:r w:rsidR="008C31E0">
        <w:rPr>
          <w:b/>
          <w:bCs/>
        </w:rPr>
        <w:t>e</w:t>
      </w:r>
      <w:r w:rsidRPr="00543DF3">
        <w:rPr>
          <w:b/>
          <w:bCs/>
        </w:rPr>
        <w:t xml:space="preserve"> Personen) </w:t>
      </w:r>
      <w:r w:rsidRPr="00543DF3">
        <w:rPr>
          <w:bCs/>
        </w:rPr>
        <w:t>ist</w:t>
      </w:r>
      <w:r w:rsidRPr="00543DF3">
        <w:rPr>
          <w:b/>
          <w:bCs/>
        </w:rPr>
        <w:t xml:space="preserve"> </w:t>
      </w:r>
      <w:r w:rsidRPr="00543DF3">
        <w:rPr>
          <w:bCs/>
        </w:rPr>
        <w:t xml:space="preserve">beizulegen. </w:t>
      </w:r>
    </w:p>
    <w:p w14:paraId="3B25FDEF" w14:textId="3E9F3439" w:rsidR="00AB6748" w:rsidRPr="00543DF3" w:rsidRDefault="00AB6748" w:rsidP="00543DF3">
      <w:pPr>
        <w:pStyle w:val="Textkrper"/>
        <w:numPr>
          <w:ilvl w:val="0"/>
          <w:numId w:val="13"/>
        </w:numPr>
        <w:tabs>
          <w:tab w:val="clear" w:pos="2268"/>
          <w:tab w:val="clear" w:pos="5954"/>
          <w:tab w:val="clear" w:pos="7655"/>
          <w:tab w:val="left" w:pos="284"/>
          <w:tab w:val="left" w:pos="2410"/>
          <w:tab w:val="right" w:pos="8789"/>
        </w:tabs>
        <w:spacing w:after="100"/>
        <w:ind w:left="284" w:right="-1" w:hanging="284"/>
        <w:jc w:val="left"/>
        <w:rPr>
          <w:bCs/>
        </w:rPr>
      </w:pPr>
      <w:r w:rsidRPr="00543DF3">
        <w:rPr>
          <w:bCs/>
        </w:rPr>
        <w:t xml:space="preserve">Wird ein aufgrund dieser Anmeldung ausgefertigter Mietvertrag nicht unterzeichnet, so ist der Aufwand mit </w:t>
      </w:r>
      <w:r w:rsidR="00B47CB1">
        <w:rPr>
          <w:b/>
          <w:bCs/>
        </w:rPr>
        <w:t>CHF 25</w:t>
      </w:r>
      <w:r w:rsidRPr="00543DF3">
        <w:rPr>
          <w:b/>
          <w:bCs/>
        </w:rPr>
        <w:t>0.00 exkl. MWST</w:t>
      </w:r>
      <w:r w:rsidRPr="00543DF3">
        <w:rPr>
          <w:bCs/>
        </w:rPr>
        <w:t xml:space="preserve"> zu entschädigen.</w:t>
      </w:r>
    </w:p>
    <w:p w14:paraId="3B25FDF0" w14:textId="77777777" w:rsidR="00AB6748" w:rsidRPr="00543DF3" w:rsidRDefault="00AB6748" w:rsidP="00543DF3">
      <w:pPr>
        <w:pStyle w:val="Textkrper"/>
        <w:numPr>
          <w:ilvl w:val="0"/>
          <w:numId w:val="13"/>
        </w:numPr>
        <w:tabs>
          <w:tab w:val="clear" w:pos="2268"/>
          <w:tab w:val="clear" w:pos="5954"/>
          <w:tab w:val="clear" w:pos="7655"/>
          <w:tab w:val="left" w:pos="284"/>
          <w:tab w:val="left" w:pos="2410"/>
          <w:tab w:val="right" w:pos="8789"/>
        </w:tabs>
        <w:spacing w:after="100"/>
        <w:ind w:left="284" w:right="-1" w:hanging="284"/>
        <w:jc w:val="left"/>
        <w:rPr>
          <w:bCs/>
        </w:rPr>
      </w:pPr>
      <w:r w:rsidRPr="00543DF3">
        <w:rPr>
          <w:bCs/>
        </w:rPr>
        <w:t>Die ITW Ingenieurunternehmung AG wird mit Ihrer Unterschrift bevollmächtigt, die von Ihnen gemachten Angaben zu überprüfen.</w:t>
      </w:r>
    </w:p>
    <w:p w14:paraId="3B25FDF1" w14:textId="77777777" w:rsidR="00AB6748" w:rsidRDefault="00AB6748" w:rsidP="00AB6748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25FDF2" w14:textId="77777777" w:rsidR="00AD5BE5" w:rsidRDefault="00AD5BE5" w:rsidP="00AB6748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25FDF3" w14:textId="77777777" w:rsidR="006F323E" w:rsidRDefault="006F323E" w:rsidP="00AB6748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25FDF4" w14:textId="77777777" w:rsidR="00AD5BE5" w:rsidRDefault="00AD5BE5" w:rsidP="00AB6748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25FDF5" w14:textId="77777777" w:rsidR="00AD5BE5" w:rsidRDefault="00AD5BE5" w:rsidP="00AB6748">
      <w:pPr>
        <w:tabs>
          <w:tab w:val="clear" w:pos="4536"/>
          <w:tab w:val="clear" w:pos="6804"/>
          <w:tab w:val="clear" w:pos="9072"/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25FDF6" w14:textId="77777777" w:rsidR="00AD5BE5" w:rsidRPr="001E60F7" w:rsidRDefault="00AD5BE5" w:rsidP="002F0F8B">
      <w:pPr>
        <w:tabs>
          <w:tab w:val="clear" w:pos="2268"/>
          <w:tab w:val="clear" w:pos="4536"/>
          <w:tab w:val="clear" w:pos="6804"/>
          <w:tab w:val="right" w:leader="dot" w:pos="2410"/>
          <w:tab w:val="left" w:pos="2694"/>
          <w:tab w:val="right" w:leader="dot" w:pos="5245"/>
          <w:tab w:val="left" w:pos="5529"/>
          <w:tab w:val="right" w:leader="dot" w:pos="9072"/>
        </w:tabs>
        <w:spacing w:line="240" w:lineRule="auto"/>
        <w:rPr>
          <w:rFonts w:ascii="Arial" w:hAnsi="Arial" w:cs="Arial"/>
          <w:sz w:val="20"/>
          <w:szCs w:val="20"/>
        </w:rPr>
      </w:pPr>
      <w:r w:rsidRPr="001E60F7">
        <w:rPr>
          <w:rFonts w:ascii="Arial" w:hAnsi="Arial" w:cs="Arial"/>
          <w:sz w:val="20"/>
          <w:szCs w:val="20"/>
        </w:rPr>
        <w:t xml:space="preserve">Ort </w:t>
      </w:r>
      <w:sdt>
        <w:sdtPr>
          <w:rPr>
            <w:rFonts w:ascii="Arial" w:hAnsi="Arial" w:cs="Arial"/>
            <w:sz w:val="20"/>
            <w:szCs w:val="20"/>
          </w:rPr>
          <w:id w:val="2088338980"/>
          <w:placeholder>
            <w:docPart w:val="8347468C045649C1B4DF385FA516D885"/>
          </w:placeholder>
          <w:showingPlcHdr/>
          <w:text/>
        </w:sdtPr>
        <w:sdtEndPr/>
        <w:sdtContent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sdtContent>
      </w:sdt>
      <w:r w:rsidRPr="001E60F7">
        <w:rPr>
          <w:rFonts w:ascii="Arial" w:hAnsi="Arial" w:cs="Arial"/>
          <w:sz w:val="20"/>
          <w:szCs w:val="20"/>
        </w:rPr>
        <w:tab/>
      </w:r>
      <w:r w:rsidR="00BB486A" w:rsidRPr="001E60F7">
        <w:rPr>
          <w:rFonts w:ascii="Arial" w:hAnsi="Arial" w:cs="Arial"/>
          <w:sz w:val="20"/>
          <w:szCs w:val="20"/>
        </w:rPr>
        <w:tab/>
      </w:r>
      <w:r w:rsidRPr="001E60F7">
        <w:rPr>
          <w:rFonts w:ascii="Arial" w:hAnsi="Arial" w:cs="Arial"/>
          <w:sz w:val="20"/>
          <w:szCs w:val="20"/>
        </w:rPr>
        <w:t xml:space="preserve">Datum </w:t>
      </w:r>
      <w:sdt>
        <w:sdtPr>
          <w:rPr>
            <w:rFonts w:ascii="Arial" w:hAnsi="Arial" w:cs="Arial"/>
            <w:sz w:val="20"/>
            <w:szCs w:val="20"/>
          </w:rPr>
          <w:id w:val="1876417326"/>
          <w:placeholder>
            <w:docPart w:val="3158A7BDAAD449DCB14566917203A51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B35C6"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Datum auswählen</w:t>
          </w:r>
        </w:sdtContent>
      </w:sdt>
      <w:r w:rsidR="001E60F7" w:rsidRPr="001E60F7">
        <w:rPr>
          <w:rFonts w:ascii="Arial" w:hAnsi="Arial" w:cs="Arial"/>
          <w:sz w:val="20"/>
          <w:szCs w:val="20"/>
        </w:rPr>
        <w:tab/>
      </w:r>
      <w:r w:rsidR="006B35C6" w:rsidRPr="001E60F7">
        <w:rPr>
          <w:rFonts w:ascii="Arial" w:hAnsi="Arial" w:cs="Arial"/>
          <w:sz w:val="20"/>
          <w:szCs w:val="20"/>
        </w:rPr>
        <w:tab/>
        <w:t xml:space="preserve">Unterschrift </w:t>
      </w:r>
      <w:r w:rsidR="00BB486A" w:rsidRPr="001E60F7">
        <w:rPr>
          <w:rFonts w:ascii="Arial" w:hAnsi="Arial" w:cs="Arial"/>
          <w:sz w:val="20"/>
          <w:szCs w:val="20"/>
        </w:rPr>
        <w:tab/>
      </w:r>
    </w:p>
    <w:sectPr w:rsidR="00AD5BE5" w:rsidRPr="001E60F7" w:rsidSect="00325CCF">
      <w:headerReference w:type="default" r:id="rId10"/>
      <w:footerReference w:type="default" r:id="rId11"/>
      <w:headerReference w:type="first" r:id="rId12"/>
      <w:pgSz w:w="11909" w:h="16848" w:code="9"/>
      <w:pgMar w:top="2127" w:right="1418" w:bottom="1418" w:left="1418" w:header="567" w:footer="51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EF2E" w14:textId="77777777" w:rsidR="00D57C9E" w:rsidRDefault="00D57C9E">
      <w:r>
        <w:separator/>
      </w:r>
    </w:p>
  </w:endnote>
  <w:endnote w:type="continuationSeparator" w:id="0">
    <w:p w14:paraId="57F1FA21" w14:textId="77777777" w:rsidR="00D57C9E" w:rsidRDefault="00D5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Next LT Bold">
    <w:charset w:val="00"/>
    <w:family w:val="auto"/>
    <w:pitch w:val="variable"/>
    <w:sig w:usb0="03000000" w:usb1="00000000" w:usb2="00000000" w:usb3="00000000" w:csb0="00000001" w:csb1="00000000"/>
  </w:font>
  <w:font w:name="FrutigerNext LT LightIt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FDFC" w14:textId="77777777" w:rsidR="0025244C" w:rsidRDefault="0025244C" w:rsidP="00607FC8">
    <w:pPr>
      <w:pStyle w:val="Fuzeile"/>
      <w:spacing w:line="240" w:lineRule="auto"/>
      <w:rPr>
        <w:rFonts w:ascii="Arial" w:hAnsi="Arial"/>
        <w:sz w:val="12"/>
        <w:szCs w:val="12"/>
      </w:rPr>
    </w:pPr>
    <w:r w:rsidRPr="00607FC8">
      <w:rPr>
        <w:rFonts w:ascii="Arial" w:hAnsi="Arial"/>
        <w:b/>
        <w:spacing w:val="6"/>
        <w:sz w:val="12"/>
        <w:szCs w:val="12"/>
      </w:rPr>
      <w:t>ITW Ingenieurunternehmung AG</w:t>
    </w:r>
  </w:p>
  <w:p w14:paraId="3B25FDFD" w14:textId="77777777" w:rsidR="00B81F4B" w:rsidRPr="0025244C" w:rsidRDefault="0025244C" w:rsidP="0025244C">
    <w:pPr>
      <w:pStyle w:val="Fuzeile"/>
      <w:spacing w:line="240" w:lineRule="auto"/>
      <w:rPr>
        <w:rFonts w:ascii="Arial" w:hAnsi="Arial"/>
        <w:sz w:val="12"/>
        <w:szCs w:val="12"/>
      </w:rPr>
    </w:pPr>
    <w:r w:rsidRPr="00607FC8">
      <w:rPr>
        <w:rFonts w:ascii="Arial" w:hAnsi="Arial"/>
        <w:sz w:val="12"/>
        <w:szCs w:val="12"/>
      </w:rPr>
      <w:t xml:space="preserve">Alte Landstrasse 3, 9496 Balzers, Liechtenstein,T +423 388 03 03, F +423 388 03 00, itw@itw.li, </w:t>
    </w:r>
    <w:r w:rsidR="00834800">
      <w:rPr>
        <w:rFonts w:ascii="Arial" w:hAnsi="Arial"/>
        <w:sz w:val="12"/>
        <w:szCs w:val="12"/>
      </w:rPr>
      <w:t>www.itw.li</w:t>
    </w:r>
    <w:r w:rsidRPr="00607FC8">
      <w:rPr>
        <w:rFonts w:ascii="Arial" w:hAnsi="Arial"/>
        <w:sz w:val="12"/>
        <w:szCs w:val="12"/>
      </w:rPr>
      <w:t xml:space="preserve"> </w:t>
    </w:r>
    <w:r w:rsidR="00834800">
      <w:rPr>
        <w:rFonts w:ascii="Arial" w:hAnsi="Arial"/>
        <w:sz w:val="12"/>
        <w:szCs w:val="12"/>
      </w:rPr>
      <w:tab/>
    </w:r>
    <w:r w:rsidR="00834800" w:rsidRPr="00834800">
      <w:rPr>
        <w:rFonts w:ascii="Arial" w:hAnsi="Arial"/>
        <w:sz w:val="12"/>
        <w:szCs w:val="12"/>
        <w:lang w:val="de-DE"/>
      </w:rPr>
      <w:t xml:space="preserve">Seite | </w:t>
    </w:r>
    <w:r w:rsidR="00834800" w:rsidRPr="00834800">
      <w:rPr>
        <w:rFonts w:ascii="Arial" w:hAnsi="Arial"/>
        <w:sz w:val="12"/>
        <w:szCs w:val="12"/>
      </w:rPr>
      <w:fldChar w:fldCharType="begin"/>
    </w:r>
    <w:r w:rsidR="00834800" w:rsidRPr="00834800">
      <w:rPr>
        <w:rFonts w:ascii="Arial" w:hAnsi="Arial"/>
        <w:sz w:val="12"/>
        <w:szCs w:val="12"/>
      </w:rPr>
      <w:instrText>PAGE   \* MERGEFORMAT</w:instrText>
    </w:r>
    <w:r w:rsidR="00834800" w:rsidRPr="00834800">
      <w:rPr>
        <w:rFonts w:ascii="Arial" w:hAnsi="Arial"/>
        <w:sz w:val="12"/>
        <w:szCs w:val="12"/>
      </w:rPr>
      <w:fldChar w:fldCharType="separate"/>
    </w:r>
    <w:r w:rsidR="005E1AD1" w:rsidRPr="005E1AD1">
      <w:rPr>
        <w:rFonts w:ascii="Arial" w:hAnsi="Arial"/>
        <w:noProof/>
        <w:sz w:val="12"/>
        <w:szCs w:val="12"/>
        <w:lang w:val="de-DE"/>
      </w:rPr>
      <w:t>2</w:t>
    </w:r>
    <w:r w:rsidR="00834800" w:rsidRPr="00834800">
      <w:rPr>
        <w:rFonts w:ascii="Arial" w:hAnsi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E39B0" w14:textId="77777777" w:rsidR="00D57C9E" w:rsidRDefault="00D57C9E">
      <w:r>
        <w:separator/>
      </w:r>
    </w:p>
  </w:footnote>
  <w:footnote w:type="continuationSeparator" w:id="0">
    <w:p w14:paraId="29346052" w14:textId="77777777" w:rsidR="00D57C9E" w:rsidRDefault="00D57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FDFB" w14:textId="77777777" w:rsidR="0025244C" w:rsidRDefault="0025244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B25FDFF" wp14:editId="3B25FE00">
          <wp:simplePos x="0" y="0"/>
          <wp:positionH relativeFrom="margin">
            <wp:posOffset>4923155</wp:posOffset>
          </wp:positionH>
          <wp:positionV relativeFrom="topMargin">
            <wp:posOffset>368300</wp:posOffset>
          </wp:positionV>
          <wp:extent cx="1382400" cy="378000"/>
          <wp:effectExtent l="0" t="0" r="8255" b="3175"/>
          <wp:wrapTight wrapText="bothSides">
            <wp:wrapPolygon edited="0">
              <wp:start x="0" y="0"/>
              <wp:lineTo x="0" y="20692"/>
              <wp:lineTo x="19050" y="20692"/>
              <wp:lineTo x="19943" y="17425"/>
              <wp:lineTo x="21431" y="3267"/>
              <wp:lineTo x="21431" y="0"/>
              <wp:lineTo x="0" y="0"/>
            </wp:wrapPolygon>
          </wp:wrapTight>
          <wp:docPr id="11" name="Bild 76" descr="ITW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ITW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FDFE" w14:textId="77777777" w:rsidR="002F7122" w:rsidRDefault="002F7122" w:rsidP="00B51BA6">
    <w:pPr>
      <w:pStyle w:val="Kopfzeile"/>
      <w:tabs>
        <w:tab w:val="clear" w:pos="9072"/>
        <w:tab w:val="left" w:pos="2440"/>
        <w:tab w:val="center" w:pos="4464"/>
        <w:tab w:val="right" w:pos="99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620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EA0D7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1E7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14D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7BE2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0E2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C05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7C0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4C1C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366073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C1BAB614"/>
    <w:lvl w:ilvl="0">
      <w:start w:val="1"/>
      <w:numFmt w:val="bullet"/>
      <w:pStyle w:val="Aufzhlungszeichen"/>
      <w:lvlText w:val="&gt;"/>
      <w:lvlJc w:val="left"/>
      <w:pPr>
        <w:tabs>
          <w:tab w:val="num" w:pos="284"/>
        </w:tabs>
        <w:ind w:left="284" w:hanging="284"/>
      </w:pPr>
      <w:rPr>
        <w:rFonts w:ascii="FrutigerNext LT Light" w:hAnsi="FrutigerNext LT Light" w:hint="default"/>
      </w:rPr>
    </w:lvl>
  </w:abstractNum>
  <w:abstractNum w:abstractNumId="11" w15:restartNumberingAfterBreak="0">
    <w:nsid w:val="47FF4E3E"/>
    <w:multiLevelType w:val="hybridMultilevel"/>
    <w:tmpl w:val="C1881190"/>
    <w:lvl w:ilvl="0" w:tplc="5E00063A">
      <w:start w:val="1"/>
      <w:numFmt w:val="bullet"/>
      <w:pStyle w:val="zumAnkreuzen"/>
      <w:lvlText w:val="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14A24"/>
    <w:multiLevelType w:val="hybridMultilevel"/>
    <w:tmpl w:val="040EE85A"/>
    <w:lvl w:ilvl="0" w:tplc="B2D2CF48">
      <w:start w:val="1"/>
      <w:numFmt w:val="bullet"/>
      <w:lvlText w:val=""/>
      <w:lvlJc w:val="left"/>
      <w:pPr>
        <w:tabs>
          <w:tab w:val="num" w:pos="1440"/>
        </w:tabs>
        <w:ind w:left="1222" w:hanging="142"/>
      </w:pPr>
      <w:rPr>
        <w:rFonts w:ascii="Wingdings" w:hAnsi="Wingdings" w:hint="default"/>
        <w:b w:val="0"/>
        <w:i w:val="0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RJGlz9IjteQQhXJ9gIz1+ePqGWXcdfKKgJ1NWc8L/Ie4e5f2Asf6GPs4CyXYN2hjhsvH/PwTOoFHsQ6ns5gQ==" w:salt="s3O6G33q4gsZ6oE0/8C9L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9B"/>
    <w:rsid w:val="00006A4F"/>
    <w:rsid w:val="0002764C"/>
    <w:rsid w:val="0003743B"/>
    <w:rsid w:val="000401B9"/>
    <w:rsid w:val="00047C48"/>
    <w:rsid w:val="0005441C"/>
    <w:rsid w:val="000551E0"/>
    <w:rsid w:val="00073789"/>
    <w:rsid w:val="00076834"/>
    <w:rsid w:val="00090FAB"/>
    <w:rsid w:val="000C72DA"/>
    <w:rsid w:val="000F121C"/>
    <w:rsid w:val="000F7FB8"/>
    <w:rsid w:val="00142E92"/>
    <w:rsid w:val="00143174"/>
    <w:rsid w:val="00173CE6"/>
    <w:rsid w:val="0018375E"/>
    <w:rsid w:val="001B5835"/>
    <w:rsid w:val="001C33DC"/>
    <w:rsid w:val="001E01A9"/>
    <w:rsid w:val="001E4BA7"/>
    <w:rsid w:val="001E60F7"/>
    <w:rsid w:val="00213A83"/>
    <w:rsid w:val="0024354B"/>
    <w:rsid w:val="0025244C"/>
    <w:rsid w:val="00267F60"/>
    <w:rsid w:val="002B4849"/>
    <w:rsid w:val="002E055B"/>
    <w:rsid w:val="002F0F8B"/>
    <w:rsid w:val="002F7122"/>
    <w:rsid w:val="0030164E"/>
    <w:rsid w:val="00302FF2"/>
    <w:rsid w:val="00323DEB"/>
    <w:rsid w:val="00324CA3"/>
    <w:rsid w:val="00325CCF"/>
    <w:rsid w:val="00326185"/>
    <w:rsid w:val="00327F9B"/>
    <w:rsid w:val="0034358F"/>
    <w:rsid w:val="003561DA"/>
    <w:rsid w:val="00377C7C"/>
    <w:rsid w:val="003867EF"/>
    <w:rsid w:val="00392D1D"/>
    <w:rsid w:val="003C3457"/>
    <w:rsid w:val="003E789F"/>
    <w:rsid w:val="00446A75"/>
    <w:rsid w:val="00450593"/>
    <w:rsid w:val="00450673"/>
    <w:rsid w:val="00482C33"/>
    <w:rsid w:val="00484B52"/>
    <w:rsid w:val="0048768E"/>
    <w:rsid w:val="00493F55"/>
    <w:rsid w:val="004A05C7"/>
    <w:rsid w:val="004A34BA"/>
    <w:rsid w:val="004A6E15"/>
    <w:rsid w:val="004C4466"/>
    <w:rsid w:val="004C4490"/>
    <w:rsid w:val="004C5A95"/>
    <w:rsid w:val="004D0A3D"/>
    <w:rsid w:val="004D7145"/>
    <w:rsid w:val="004F5B35"/>
    <w:rsid w:val="00513C95"/>
    <w:rsid w:val="005220A6"/>
    <w:rsid w:val="005417EE"/>
    <w:rsid w:val="00543DF3"/>
    <w:rsid w:val="005479C1"/>
    <w:rsid w:val="005532DF"/>
    <w:rsid w:val="00565873"/>
    <w:rsid w:val="00572F53"/>
    <w:rsid w:val="00581E1C"/>
    <w:rsid w:val="005934A5"/>
    <w:rsid w:val="005E1AD1"/>
    <w:rsid w:val="005E69B2"/>
    <w:rsid w:val="005E7431"/>
    <w:rsid w:val="005F3421"/>
    <w:rsid w:val="005F7D31"/>
    <w:rsid w:val="00614FDF"/>
    <w:rsid w:val="00616D8D"/>
    <w:rsid w:val="00641137"/>
    <w:rsid w:val="00693F82"/>
    <w:rsid w:val="006A14E7"/>
    <w:rsid w:val="006A4FE5"/>
    <w:rsid w:val="006B35C6"/>
    <w:rsid w:val="006C193A"/>
    <w:rsid w:val="006F323E"/>
    <w:rsid w:val="0070609E"/>
    <w:rsid w:val="0071256B"/>
    <w:rsid w:val="00743C47"/>
    <w:rsid w:val="007477D0"/>
    <w:rsid w:val="007855E3"/>
    <w:rsid w:val="007870FC"/>
    <w:rsid w:val="007C01C7"/>
    <w:rsid w:val="007C66F3"/>
    <w:rsid w:val="007F0C2A"/>
    <w:rsid w:val="00800839"/>
    <w:rsid w:val="00812C97"/>
    <w:rsid w:val="00814375"/>
    <w:rsid w:val="00834800"/>
    <w:rsid w:val="00844A5F"/>
    <w:rsid w:val="008500CB"/>
    <w:rsid w:val="008665F6"/>
    <w:rsid w:val="00875864"/>
    <w:rsid w:val="008C31E0"/>
    <w:rsid w:val="008E3E66"/>
    <w:rsid w:val="008E753C"/>
    <w:rsid w:val="0090444C"/>
    <w:rsid w:val="00905E2B"/>
    <w:rsid w:val="0094168A"/>
    <w:rsid w:val="00983677"/>
    <w:rsid w:val="0099411C"/>
    <w:rsid w:val="00994329"/>
    <w:rsid w:val="009D1145"/>
    <w:rsid w:val="009E017C"/>
    <w:rsid w:val="009E552A"/>
    <w:rsid w:val="009F0AEB"/>
    <w:rsid w:val="00A2105B"/>
    <w:rsid w:val="00A3235C"/>
    <w:rsid w:val="00A4338E"/>
    <w:rsid w:val="00A56A3C"/>
    <w:rsid w:val="00A62AE5"/>
    <w:rsid w:val="00A66D9D"/>
    <w:rsid w:val="00A84B56"/>
    <w:rsid w:val="00A97BE6"/>
    <w:rsid w:val="00AA4F4F"/>
    <w:rsid w:val="00AA5F05"/>
    <w:rsid w:val="00AB6748"/>
    <w:rsid w:val="00AC164E"/>
    <w:rsid w:val="00AD5BE5"/>
    <w:rsid w:val="00AE486B"/>
    <w:rsid w:val="00B01B9D"/>
    <w:rsid w:val="00B10F21"/>
    <w:rsid w:val="00B47CB1"/>
    <w:rsid w:val="00B51BA6"/>
    <w:rsid w:val="00B81F4B"/>
    <w:rsid w:val="00BB486A"/>
    <w:rsid w:val="00BC02BF"/>
    <w:rsid w:val="00BD42F4"/>
    <w:rsid w:val="00BF1763"/>
    <w:rsid w:val="00C0504B"/>
    <w:rsid w:val="00C606F8"/>
    <w:rsid w:val="00C61D53"/>
    <w:rsid w:val="00C63C26"/>
    <w:rsid w:val="00C97D78"/>
    <w:rsid w:val="00CA7707"/>
    <w:rsid w:val="00CB6315"/>
    <w:rsid w:val="00CB64D6"/>
    <w:rsid w:val="00CE3E31"/>
    <w:rsid w:val="00D17D63"/>
    <w:rsid w:val="00D22AE4"/>
    <w:rsid w:val="00D542A3"/>
    <w:rsid w:val="00D57C9E"/>
    <w:rsid w:val="00D711DD"/>
    <w:rsid w:val="00D84320"/>
    <w:rsid w:val="00D9024C"/>
    <w:rsid w:val="00DA3C09"/>
    <w:rsid w:val="00DC3E38"/>
    <w:rsid w:val="00DD2B34"/>
    <w:rsid w:val="00E13AEB"/>
    <w:rsid w:val="00E46873"/>
    <w:rsid w:val="00E66434"/>
    <w:rsid w:val="00E94A0E"/>
    <w:rsid w:val="00EA6D5C"/>
    <w:rsid w:val="00EB4139"/>
    <w:rsid w:val="00EC7E5D"/>
    <w:rsid w:val="00ED24D0"/>
    <w:rsid w:val="00ED69BC"/>
    <w:rsid w:val="00EE33EE"/>
    <w:rsid w:val="00EF10B1"/>
    <w:rsid w:val="00F02F85"/>
    <w:rsid w:val="00F05165"/>
    <w:rsid w:val="00F14ACA"/>
    <w:rsid w:val="00F177EA"/>
    <w:rsid w:val="00F17DCD"/>
    <w:rsid w:val="00F224B5"/>
    <w:rsid w:val="00F31333"/>
    <w:rsid w:val="00F96864"/>
    <w:rsid w:val="00FA0916"/>
    <w:rsid w:val="00FB10BA"/>
    <w:rsid w:val="00FB1262"/>
    <w:rsid w:val="00FC2BFC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B25FDAD"/>
  <w15:chartTrackingRefBased/>
  <w15:docId w15:val="{D1A7C8ED-5EC9-4CCA-A00F-688E739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6B16"/>
    <w:pPr>
      <w:tabs>
        <w:tab w:val="left" w:pos="2268"/>
        <w:tab w:val="left" w:pos="4536"/>
        <w:tab w:val="left" w:pos="6804"/>
        <w:tab w:val="right" w:pos="9072"/>
      </w:tabs>
      <w:spacing w:line="240" w:lineRule="exact"/>
    </w:pPr>
    <w:rPr>
      <w:rFonts w:ascii="FrutigerNext LT Light" w:hAnsi="FrutigerNext LT Light"/>
      <w:spacing w:val="4"/>
      <w:sz w:val="1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60325"/>
    <w:pPr>
      <w:keepNext/>
      <w:outlineLvl w:val="0"/>
    </w:pPr>
    <w:rPr>
      <w:rFonts w:ascii="FrutigerNext LT Bold" w:eastAsia="Times New Roman" w:hAnsi="FrutigerNext LT Bold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D7B2D"/>
    <w:pPr>
      <w:keepNext/>
      <w:outlineLvl w:val="1"/>
    </w:pPr>
    <w:rPr>
      <w:rFonts w:ascii="FrutigerNext LT Bold" w:eastAsia="Times New Roman" w:hAnsi="FrutigerNext LT Bold"/>
      <w:bCs/>
      <w:iCs/>
      <w:szCs w:val="28"/>
    </w:rPr>
  </w:style>
  <w:style w:type="paragraph" w:styleId="berschrift3">
    <w:name w:val="heading 3"/>
    <w:basedOn w:val="Standard"/>
    <w:next w:val="berschrift2"/>
    <w:link w:val="berschrift3Zchn"/>
    <w:qFormat/>
    <w:rsid w:val="00F83D31"/>
    <w:pPr>
      <w:keepNext/>
      <w:outlineLvl w:val="2"/>
    </w:pPr>
    <w:rPr>
      <w:rFonts w:eastAsia="Times New Roman"/>
      <w:bCs/>
      <w:caps/>
      <w:spacing w:val="12"/>
      <w:sz w:val="17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nhideWhenUsed/>
    <w:rsid w:val="003539BD"/>
    <w:pPr>
      <w:spacing w:line="240" w:lineRule="exact"/>
    </w:pPr>
    <w:rPr>
      <w:sz w:val="18"/>
    </w:rPr>
  </w:style>
  <w:style w:type="character" w:customStyle="1" w:styleId="KopfzeileZchn">
    <w:name w:val="Kopfzeile Zchn"/>
    <w:link w:val="Kopfzeile"/>
    <w:rsid w:val="003539BD"/>
    <w:rPr>
      <w:rFonts w:ascii="FrutigerNext LT Light" w:hAnsi="FrutigerNext LT Light"/>
      <w:kern w:val="24"/>
      <w:sz w:val="18"/>
      <w:szCs w:val="24"/>
      <w:lang w:eastAsia="en-US"/>
    </w:rPr>
  </w:style>
  <w:style w:type="paragraph" w:styleId="Fuzeile">
    <w:name w:val="footer"/>
    <w:basedOn w:val="Standard"/>
    <w:link w:val="FuzeileZchn"/>
    <w:unhideWhenUsed/>
    <w:rsid w:val="00B925CB"/>
    <w:pPr>
      <w:tabs>
        <w:tab w:val="clear" w:pos="2268"/>
        <w:tab w:val="clear" w:pos="6804"/>
        <w:tab w:val="center" w:pos="4536"/>
      </w:tabs>
      <w:spacing w:line="210" w:lineRule="exact"/>
    </w:pPr>
    <w:rPr>
      <w:sz w:val="17"/>
    </w:rPr>
  </w:style>
  <w:style w:type="character" w:customStyle="1" w:styleId="FuzeileZchn">
    <w:name w:val="Fußzeile Zchn"/>
    <w:link w:val="Fuzeile"/>
    <w:rsid w:val="00B925CB"/>
    <w:rPr>
      <w:rFonts w:ascii="FrutigerNext LT Light" w:hAnsi="FrutigerNext LT Light"/>
      <w:spacing w:val="4"/>
      <w:sz w:val="17"/>
      <w:szCs w:val="24"/>
      <w:lang w:eastAsia="en-US"/>
    </w:rPr>
  </w:style>
  <w:style w:type="character" w:customStyle="1" w:styleId="berschrift1Zchn">
    <w:name w:val="Überschrift 1 Zchn"/>
    <w:link w:val="berschrift1"/>
    <w:rsid w:val="00F60325"/>
    <w:rPr>
      <w:rFonts w:ascii="FrutigerNext LT Bold" w:eastAsia="Times New Roman" w:hAnsi="FrutigerNext LT Bold"/>
      <w:bCs/>
      <w:kern w:val="32"/>
      <w:sz w:val="24"/>
      <w:szCs w:val="32"/>
      <w:lang w:eastAsia="en-US"/>
    </w:rPr>
  </w:style>
  <w:style w:type="character" w:customStyle="1" w:styleId="berschrift2Zchn">
    <w:name w:val="Überschrift 2 Zchn"/>
    <w:link w:val="berschrift2"/>
    <w:rsid w:val="001D7B2D"/>
    <w:rPr>
      <w:rFonts w:ascii="FrutigerNext LT Bold" w:eastAsia="Times New Roman" w:hAnsi="FrutigerNext LT Bold" w:cs="Times New Roman"/>
      <w:bCs/>
      <w:iCs/>
      <w:kern w:val="16"/>
      <w:szCs w:val="28"/>
      <w:lang w:eastAsia="en-US"/>
    </w:rPr>
  </w:style>
  <w:style w:type="character" w:customStyle="1" w:styleId="berschrift3Zchn">
    <w:name w:val="Überschrift 3 Zchn"/>
    <w:link w:val="berschrift3"/>
    <w:rsid w:val="00F83D31"/>
    <w:rPr>
      <w:rFonts w:ascii="FrutigerNext LT Light" w:eastAsia="Times New Roman" w:hAnsi="FrutigerNext LT Light"/>
      <w:bCs/>
      <w:caps/>
      <w:spacing w:val="12"/>
      <w:sz w:val="17"/>
      <w:szCs w:val="26"/>
      <w:lang w:eastAsia="en-US"/>
    </w:rPr>
  </w:style>
  <w:style w:type="paragraph" w:styleId="Aufzhlungszeichen">
    <w:name w:val="List Bullet"/>
    <w:basedOn w:val="Listennummer"/>
    <w:rsid w:val="003539BD"/>
    <w:pPr>
      <w:numPr>
        <w:numId w:val="1"/>
      </w:numPr>
    </w:pPr>
  </w:style>
  <w:style w:type="character" w:customStyle="1" w:styleId="Kursiv">
    <w:name w:val="Kursiv"/>
    <w:rsid w:val="00232E9F"/>
    <w:rPr>
      <w:rFonts w:ascii="FrutigerNext LT LightIt" w:hAnsi="FrutigerNext LT LightIt"/>
    </w:rPr>
  </w:style>
  <w:style w:type="character" w:styleId="Fett">
    <w:name w:val="Strong"/>
    <w:qFormat/>
    <w:rsid w:val="00232E9F"/>
    <w:rPr>
      <w:rFonts w:ascii="FrutigerNext LT Bold" w:hAnsi="FrutigerNext LT Bold"/>
    </w:rPr>
  </w:style>
  <w:style w:type="character" w:customStyle="1" w:styleId="Rot">
    <w:name w:val="Rot"/>
    <w:rsid w:val="00232E9F"/>
    <w:rPr>
      <w:color w:val="CD0921"/>
    </w:rPr>
  </w:style>
  <w:style w:type="paragraph" w:styleId="Listennummer">
    <w:name w:val="List Number"/>
    <w:basedOn w:val="Standard"/>
    <w:rsid w:val="002A7B53"/>
    <w:pPr>
      <w:numPr>
        <w:numId w:val="6"/>
      </w:numPr>
      <w:spacing w:after="240"/>
      <w:contextualSpacing/>
    </w:pPr>
  </w:style>
  <w:style w:type="character" w:customStyle="1" w:styleId="Versal">
    <w:name w:val="Versal"/>
    <w:rsid w:val="00F83D31"/>
    <w:rPr>
      <w:caps/>
      <w:spacing w:val="12"/>
      <w:sz w:val="17"/>
    </w:rPr>
  </w:style>
  <w:style w:type="paragraph" w:customStyle="1" w:styleId="Informationen">
    <w:name w:val="Informationen"/>
    <w:basedOn w:val="Standard"/>
    <w:qFormat/>
    <w:rsid w:val="00143E0E"/>
    <w:pPr>
      <w:spacing w:after="240"/>
      <w:ind w:left="2268" w:hanging="2268"/>
      <w:contextualSpacing/>
    </w:pPr>
  </w:style>
  <w:style w:type="table" w:styleId="Tabellenraster">
    <w:name w:val="Table Grid"/>
    <w:basedOn w:val="NormaleTabelle"/>
    <w:rsid w:val="00143E0E"/>
    <w:pPr>
      <w:spacing w:after="40" w:line="240" w:lineRule="exact"/>
    </w:pPr>
    <w:rPr>
      <w:rFonts w:ascii="FrutigerNext LT Light" w:hAnsi="FrutigerNext LT Light"/>
      <w:sz w:val="16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rPr>
      <w:trHeight w:val="454"/>
    </w:trPr>
    <w:tcPr>
      <w:shd w:val="clear" w:color="auto" w:fill="auto"/>
    </w:tcPr>
  </w:style>
  <w:style w:type="paragraph" w:customStyle="1" w:styleId="zumAnkreuzen">
    <w:name w:val="zum Ankreuzen"/>
    <w:basedOn w:val="Standard"/>
    <w:qFormat/>
    <w:rsid w:val="00143E0E"/>
    <w:pPr>
      <w:numPr>
        <w:numId w:val="12"/>
      </w:numPr>
      <w:tabs>
        <w:tab w:val="clear" w:pos="2268"/>
        <w:tab w:val="clear" w:pos="4536"/>
        <w:tab w:val="clear" w:pos="6804"/>
        <w:tab w:val="clear" w:pos="9072"/>
        <w:tab w:val="left" w:pos="284"/>
      </w:tabs>
      <w:spacing w:line="280" w:lineRule="exact"/>
      <w:ind w:left="284" w:hanging="284"/>
    </w:pPr>
    <w:rPr>
      <w:sz w:val="16"/>
    </w:rPr>
  </w:style>
  <w:style w:type="character" w:styleId="Hyperlink">
    <w:name w:val="Hyperlink"/>
    <w:rsid w:val="00B925C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14ACA"/>
    <w:rPr>
      <w:color w:val="808080"/>
    </w:rPr>
  </w:style>
  <w:style w:type="character" w:styleId="Kommentarzeichen">
    <w:name w:val="annotation reference"/>
    <w:basedOn w:val="Absatz-Standardschriftart"/>
    <w:rsid w:val="00F14AC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14A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14ACA"/>
    <w:rPr>
      <w:rFonts w:ascii="FrutigerNext LT Light" w:hAnsi="FrutigerNext LT Light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F14A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14ACA"/>
    <w:rPr>
      <w:rFonts w:ascii="FrutigerNext LT Light" w:hAnsi="FrutigerNext LT Light"/>
      <w:b/>
      <w:bCs/>
      <w:spacing w:val="4"/>
      <w:lang w:eastAsia="en-US"/>
    </w:rPr>
  </w:style>
  <w:style w:type="paragraph" w:styleId="Sprechblasentext">
    <w:name w:val="Balloon Text"/>
    <w:basedOn w:val="Standard"/>
    <w:link w:val="SprechblasentextZchn"/>
    <w:rsid w:val="00F14ACA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14ACA"/>
    <w:rPr>
      <w:rFonts w:ascii="Segoe UI" w:hAnsi="Segoe UI" w:cs="Segoe UI"/>
      <w:spacing w:val="4"/>
      <w:sz w:val="18"/>
      <w:szCs w:val="18"/>
      <w:lang w:eastAsia="en-US"/>
    </w:rPr>
  </w:style>
  <w:style w:type="paragraph" w:styleId="Textkrper">
    <w:name w:val="Body Text"/>
    <w:basedOn w:val="Standard"/>
    <w:link w:val="TextkrperZchn"/>
    <w:rsid w:val="00AB6748"/>
    <w:pPr>
      <w:tabs>
        <w:tab w:val="clear" w:pos="4536"/>
        <w:tab w:val="clear" w:pos="6804"/>
        <w:tab w:val="clear" w:pos="9072"/>
        <w:tab w:val="left" w:pos="5954"/>
        <w:tab w:val="left" w:pos="7655"/>
      </w:tabs>
      <w:spacing w:line="240" w:lineRule="auto"/>
      <w:ind w:right="51"/>
      <w:jc w:val="both"/>
    </w:pPr>
    <w:rPr>
      <w:rFonts w:ascii="Arial" w:eastAsia="Times New Roman" w:hAnsi="Arial"/>
      <w:spacing w:val="0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AB6748"/>
    <w:rPr>
      <w:rFonts w:ascii="Arial" w:eastAsia="Times New Roman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Da\Downloads\Brief%20mit%20Logo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820AD-894C-43B9-A048-F8F8D0657D87}"/>
      </w:docPartPr>
      <w:docPartBody>
        <w:p w:rsidR="00E8691D" w:rsidRDefault="00E535E5">
          <w:r w:rsidRPr="005F5F4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D60468D88349648D95C3F6DEDBA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A1BF3-6FE4-42EE-B4E3-F369826FE53D}"/>
      </w:docPartPr>
      <w:docPartBody>
        <w:p w:rsidR="00E8691D" w:rsidRDefault="00E8691D" w:rsidP="00E8691D">
          <w:pPr>
            <w:pStyle w:val="3AD60468D88349648D95C3F6DEDBA0A349"/>
          </w:pPr>
          <w:r w:rsidRPr="0048768E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035839AB17842469CC43E970F9E7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82460-34E2-4961-816B-0F066D0AB107}"/>
      </w:docPartPr>
      <w:docPartBody>
        <w:p w:rsidR="00E8691D" w:rsidRDefault="00E8691D" w:rsidP="00E8691D">
          <w:pPr>
            <w:pStyle w:val="7035839AB17842469CC43E970F9E70A147"/>
          </w:pPr>
          <w:r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8F40B5CC6CBC4315B6B39791430E9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01442-DD74-4F66-B5E8-0E6875CE3E50}"/>
      </w:docPartPr>
      <w:docPartBody>
        <w:p w:rsidR="00E8691D" w:rsidRDefault="00E8691D" w:rsidP="00E8691D">
          <w:pPr>
            <w:pStyle w:val="8F40B5CC6CBC4315B6B39791430E900346"/>
          </w:pPr>
          <w:r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C5C92FA0CDB24C35906C5CC976EAF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20CF3-C9E2-4C31-9AA8-3700274EE4AC}"/>
      </w:docPartPr>
      <w:docPartBody>
        <w:p w:rsidR="00E8691D" w:rsidRDefault="00E8691D" w:rsidP="00E8691D">
          <w:pPr>
            <w:pStyle w:val="C5C92FA0CDB24C35906C5CC976EAF3A146"/>
          </w:pPr>
          <w:r w:rsidRPr="009E017C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59691B66DF04435BA700DA161363C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87DB2-ABB2-46EE-8CBE-EC2E49AD1594}"/>
      </w:docPartPr>
      <w:docPartBody>
        <w:p w:rsidR="00E8691D" w:rsidRDefault="00E8691D" w:rsidP="00E8691D">
          <w:pPr>
            <w:pStyle w:val="59691B66DF04435BA700DA161363C97A46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F12053B1C472428A877FA08007BC3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4E9E-4D99-47CF-A114-51E6193C47ED}"/>
      </w:docPartPr>
      <w:docPartBody>
        <w:p w:rsidR="00E8691D" w:rsidRDefault="00E8691D" w:rsidP="00E8691D">
          <w:pPr>
            <w:pStyle w:val="F12053B1C472428A877FA08007BC32D341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Anzahl</w:t>
          </w:r>
        </w:p>
      </w:docPartBody>
    </w:docPart>
    <w:docPart>
      <w:docPartPr>
        <w:name w:val="3E48F7B238AB4E2F85C70668DDE0D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8DBED-3D61-4ABD-AD5B-C7741DE3DC07}"/>
      </w:docPartPr>
      <w:docPartBody>
        <w:p w:rsidR="00E8691D" w:rsidRDefault="00E8691D" w:rsidP="00E8691D">
          <w:pPr>
            <w:pStyle w:val="3E48F7B238AB4E2F85C70668DDE0DC5D40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359AAB5B85EE41E290576C96E1A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A7C9E-7E65-4452-A0AF-09C5DC9837FC}"/>
      </w:docPartPr>
      <w:docPartBody>
        <w:p w:rsidR="00E8691D" w:rsidRDefault="00E8691D" w:rsidP="00E8691D">
          <w:pPr>
            <w:pStyle w:val="359AAB5B85EE41E290576C96E1A0C13039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82C5ADDFF8E94F53B49DB511D9B03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11354-4C4F-4497-B604-6DED5161A8F8}"/>
      </w:docPartPr>
      <w:docPartBody>
        <w:p w:rsidR="00E8691D" w:rsidRDefault="00E8691D" w:rsidP="00E8691D">
          <w:pPr>
            <w:pStyle w:val="82C5ADDFF8E94F53B49DB511D9B039BD38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Anzahl</w:t>
          </w:r>
        </w:p>
      </w:docPartBody>
    </w:docPart>
    <w:docPart>
      <w:docPartPr>
        <w:name w:val="8CEFE867504A4BD590E5CAD57480D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3236A-8DAA-4E80-BE91-9E497FD6E302}"/>
      </w:docPartPr>
      <w:docPartBody>
        <w:p w:rsidR="00E8691D" w:rsidRDefault="00E8691D" w:rsidP="00E8691D">
          <w:pPr>
            <w:pStyle w:val="8CEFE867504A4BD590E5CAD57480DD9F37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0D7C71AFE0EA48889CA3C4E31F244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15D5F-7E01-48F3-95EB-CA0C7AB4D6FB}"/>
      </w:docPartPr>
      <w:docPartBody>
        <w:p w:rsidR="00E8691D" w:rsidRDefault="00E8691D" w:rsidP="00E8691D">
          <w:pPr>
            <w:pStyle w:val="0D7C71AFE0EA48889CA3C4E31F2445CE36"/>
          </w:pPr>
          <w:r w:rsidRPr="00B10F21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458BBE59745E4E8AAE69C7A618EC3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9C236-B52E-4BB4-AFE5-6F4DB0FD3720}"/>
      </w:docPartPr>
      <w:docPartBody>
        <w:p w:rsidR="00E8691D" w:rsidRDefault="00E8691D" w:rsidP="00E8691D">
          <w:pPr>
            <w:pStyle w:val="458BBE59745E4E8AAE69C7A618EC34B434"/>
          </w:pPr>
          <w:r w:rsidRPr="004A05C7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Betrag</w:t>
          </w:r>
        </w:p>
      </w:docPartBody>
    </w:docPart>
    <w:docPart>
      <w:docPartPr>
        <w:name w:val="6CB707F445BE4EAA8B2C1D25E49F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85546-9C32-476F-9D24-C6B1E38B6A1C}"/>
      </w:docPartPr>
      <w:docPartBody>
        <w:p w:rsidR="00E8691D" w:rsidRDefault="00E8691D" w:rsidP="00E8691D">
          <w:pPr>
            <w:pStyle w:val="6CB707F445BE4EAA8B2C1D25E49FA03A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B7375D802A544AFE8A6CC2A5284AC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D58E7-D366-42A5-8867-4524147EE2F8}"/>
      </w:docPartPr>
      <w:docPartBody>
        <w:p w:rsidR="00E8691D" w:rsidRDefault="00E8691D" w:rsidP="00E8691D">
          <w:pPr>
            <w:pStyle w:val="B7375D802A544AFE8A6CC2A5284AC78E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054AA256F7B6489A8158FB42D6E47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067D1-9844-4AA4-870B-0DABAE1886EC}"/>
      </w:docPartPr>
      <w:docPartBody>
        <w:p w:rsidR="00E8691D" w:rsidRDefault="00E8691D" w:rsidP="00E8691D">
          <w:pPr>
            <w:pStyle w:val="054AA256F7B6489A8158FB42D6E47089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09F455993274A5F91D0487E69924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58476-33FF-4578-8739-23A1EA19F89F}"/>
      </w:docPartPr>
      <w:docPartBody>
        <w:p w:rsidR="00E8691D" w:rsidRDefault="00E8691D" w:rsidP="00E8691D">
          <w:pPr>
            <w:pStyle w:val="709F455993274A5F91D0487E69924768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55F6B47FE0D2468993A698B625BAD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04776-E090-4669-96CD-624C51576C67}"/>
      </w:docPartPr>
      <w:docPartBody>
        <w:p w:rsidR="00E8691D" w:rsidRDefault="00E8691D" w:rsidP="00E8691D">
          <w:pPr>
            <w:pStyle w:val="55F6B47FE0D2468993A698B625BADF57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993E89A214D941A18868CD3F4A3A2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A0598-800B-4FF4-8E7A-7F2E8A386857}"/>
      </w:docPartPr>
      <w:docPartBody>
        <w:p w:rsidR="00E8691D" w:rsidRDefault="00E8691D" w:rsidP="00E8691D">
          <w:pPr>
            <w:pStyle w:val="993E89A214D941A18868CD3F4A3A2C94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1570AC79054441F1B328665B7C101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F3E8E-CE2A-416F-952F-9532401B2A30}"/>
      </w:docPartPr>
      <w:docPartBody>
        <w:p w:rsidR="00E8691D" w:rsidRDefault="00E8691D" w:rsidP="00E8691D">
          <w:pPr>
            <w:pStyle w:val="1570AC79054441F1B328665B7C1014D5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CD2B31E1CF6544FDA2BCE3A56D316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461A8-36BC-4B1C-BFB3-B1A5A3478FBF}"/>
      </w:docPartPr>
      <w:docPartBody>
        <w:p w:rsidR="00E8691D" w:rsidRDefault="00E8691D" w:rsidP="00E8691D">
          <w:pPr>
            <w:pStyle w:val="CD2B31E1CF6544FDA2BCE3A56D3169CA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2B5365B404F544FE8AB7970DD9FCC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3E5E3-9127-47BA-BD48-EA788742AD20}"/>
      </w:docPartPr>
      <w:docPartBody>
        <w:p w:rsidR="00E8691D" w:rsidRDefault="00E8691D" w:rsidP="00E8691D">
          <w:pPr>
            <w:pStyle w:val="2B5365B404F544FE8AB7970DD9FCC852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0FEE7AF2654D4978B5132A99E757C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0EE14-DC03-4106-BE38-58D65E32442F}"/>
      </w:docPartPr>
      <w:docPartBody>
        <w:p w:rsidR="00E8691D" w:rsidRDefault="00E8691D" w:rsidP="00E8691D">
          <w:pPr>
            <w:pStyle w:val="0FEE7AF2654D4978B5132A99E757CBA3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3F89C023F7D420FBF7CF12CC948B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E78E3-F973-4A99-A212-6021C6D7E0CE}"/>
      </w:docPartPr>
      <w:docPartBody>
        <w:p w:rsidR="00E8691D" w:rsidRDefault="00E8691D" w:rsidP="00E8691D">
          <w:pPr>
            <w:pStyle w:val="E3F89C023F7D420FBF7CF12CC948B9B4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48875C2BA5104FBFAA330EDFF0B4A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321A0-F4A1-4161-AE23-057D8A171889}"/>
      </w:docPartPr>
      <w:docPartBody>
        <w:p w:rsidR="00E8691D" w:rsidRDefault="00E8691D" w:rsidP="00E8691D">
          <w:pPr>
            <w:pStyle w:val="48875C2BA5104FBFAA330EDFF0B4AFCE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E417880EE434BC0B9F8132E948E0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693D6-52D1-4AB3-A8EA-A3D61DAD686F}"/>
      </w:docPartPr>
      <w:docPartBody>
        <w:p w:rsidR="00E8691D" w:rsidRDefault="00E8691D" w:rsidP="00E8691D">
          <w:pPr>
            <w:pStyle w:val="7E417880EE434BC0B9F8132E948E09D8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461A8C204C7340838D80686526876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14C47-6AAD-4C4F-A496-AF188EC0EB7E}"/>
      </w:docPartPr>
      <w:docPartBody>
        <w:p w:rsidR="00E8691D" w:rsidRDefault="00E8691D" w:rsidP="00E8691D">
          <w:pPr>
            <w:pStyle w:val="461A8C204C7340838D806865268767E0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350498B2DAB3460C811D842F54AA5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84B05-8383-41B8-8E29-5576EEA6805E}"/>
      </w:docPartPr>
      <w:docPartBody>
        <w:p w:rsidR="00E8691D" w:rsidRDefault="00E8691D" w:rsidP="00E8691D">
          <w:pPr>
            <w:pStyle w:val="350498B2DAB3460C811D842F54AA556C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3CF2C818BCC2476DA3702CC7190B7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CD81C-4D3B-4D4D-B02D-3FDC6F3D6CB1}"/>
      </w:docPartPr>
      <w:docPartBody>
        <w:p w:rsidR="00E8691D" w:rsidRDefault="00E8691D" w:rsidP="00E8691D">
          <w:pPr>
            <w:pStyle w:val="3CF2C818BCC2476DA3702CC7190B79A5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F0CFA5755DB1489DBE72286065258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51E01-E7F0-4FEB-A3B9-E86411AD9A30}"/>
      </w:docPartPr>
      <w:docPartBody>
        <w:p w:rsidR="00E8691D" w:rsidRDefault="00E8691D" w:rsidP="00E8691D">
          <w:pPr>
            <w:pStyle w:val="F0CFA5755DB1489DBE72286065258DEE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184209865E6749929C44FEF4C18BB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A7E6-3960-46A5-B7A8-E4029A04D975}"/>
      </w:docPartPr>
      <w:docPartBody>
        <w:p w:rsidR="00E8691D" w:rsidRDefault="00E8691D" w:rsidP="00E8691D">
          <w:pPr>
            <w:pStyle w:val="184209865E6749929C44FEF4C18BBDE3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935540F39C604E7E9CB872B955D54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906E0-766C-407C-B7F8-2FBF9DA8BAFA}"/>
      </w:docPartPr>
      <w:docPartBody>
        <w:p w:rsidR="00E8691D" w:rsidRDefault="00E8691D" w:rsidP="00E8691D">
          <w:pPr>
            <w:pStyle w:val="935540F39C604E7E9CB872B955D54F50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AE37D7CA4964204BE3FE8AC70C85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B594D-58B0-4B91-9A60-AE09319738C6}"/>
      </w:docPartPr>
      <w:docPartBody>
        <w:p w:rsidR="00E8691D" w:rsidRDefault="00E8691D" w:rsidP="00E8691D">
          <w:pPr>
            <w:pStyle w:val="7AE37D7CA4964204BE3FE8AC70C85487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382D9B307BB4FAAADFB206AA68A6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AF98A-E274-475F-9303-28E3C4B70944}"/>
      </w:docPartPr>
      <w:docPartBody>
        <w:p w:rsidR="00E8691D" w:rsidRDefault="00E8691D" w:rsidP="00E8691D">
          <w:pPr>
            <w:pStyle w:val="E382D9B307BB4FAAADFB206AA68A6E23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AD4AC5D7869E40B086B35792C58A9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2A5F2-8F52-4574-A239-E985D9EE84C6}"/>
      </w:docPartPr>
      <w:docPartBody>
        <w:p w:rsidR="00E8691D" w:rsidRDefault="00E8691D" w:rsidP="00E8691D">
          <w:pPr>
            <w:pStyle w:val="AD4AC5D7869E40B086B35792C58A924B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0AB46AB42CF4A308F26B81C50D8F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F0328-97D2-445C-8453-B66E651C0074}"/>
      </w:docPartPr>
      <w:docPartBody>
        <w:p w:rsidR="00E8691D" w:rsidRDefault="00E8691D" w:rsidP="00E8691D">
          <w:pPr>
            <w:pStyle w:val="70AB46AB42CF4A308F26B81C50D8F75C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C56E7C20EE554F08B2367431EE35A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8AEB8-1356-4CE2-990B-0317050A4C6A}"/>
      </w:docPartPr>
      <w:docPartBody>
        <w:p w:rsidR="00E8691D" w:rsidRDefault="00E8691D" w:rsidP="00E8691D">
          <w:pPr>
            <w:pStyle w:val="C56E7C20EE554F08B2367431EE35AA00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B8672CB9A5A74C5D94480B006B6D6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EA6EF-E862-4565-B298-BDE45E345991}"/>
      </w:docPartPr>
      <w:docPartBody>
        <w:p w:rsidR="00E8691D" w:rsidRDefault="00E8691D" w:rsidP="00E8691D">
          <w:pPr>
            <w:pStyle w:val="B8672CB9A5A74C5D94480B006B6D6F78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F471FBA56FC242BE93BB9F4A282BB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D9432-2DC8-45D4-8DBF-BAAD71E20947}"/>
      </w:docPartPr>
      <w:docPartBody>
        <w:p w:rsidR="00E8691D" w:rsidRDefault="00E8691D" w:rsidP="00E8691D">
          <w:pPr>
            <w:pStyle w:val="F471FBA56FC242BE93BB9F4A282BB00D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55B4C804ABE4944844E8FBD4DFB1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BD5F1-C303-490A-BE78-C2569EB9F94E}"/>
      </w:docPartPr>
      <w:docPartBody>
        <w:p w:rsidR="00E8691D" w:rsidRDefault="00E8691D" w:rsidP="00E8691D">
          <w:pPr>
            <w:pStyle w:val="E55B4C804ABE4944844E8FBD4DFB1F7B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3C513CCCBFED4A969F97E75818D32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28646-3ADF-42D1-95F6-AC144890236B}"/>
      </w:docPartPr>
      <w:docPartBody>
        <w:p w:rsidR="00E8691D" w:rsidRDefault="00E8691D" w:rsidP="00E8691D">
          <w:pPr>
            <w:pStyle w:val="3C513CCCBFED4A969F97E75818D328F3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FB86FBBBA85E42D89BEEF02268E7C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794F7-D92B-4393-952B-A42CB26D1703}"/>
      </w:docPartPr>
      <w:docPartBody>
        <w:p w:rsidR="00E8691D" w:rsidRDefault="00E8691D" w:rsidP="00E8691D">
          <w:pPr>
            <w:pStyle w:val="FB86FBBBA85E42D89BEEF02268E7CA50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62418837A3754080A29D4FEF4C268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3C3AA-BDA4-4E00-B291-2CAAE392B154}"/>
      </w:docPartPr>
      <w:docPartBody>
        <w:p w:rsidR="00E8691D" w:rsidRDefault="00E8691D" w:rsidP="00E8691D">
          <w:pPr>
            <w:pStyle w:val="62418837A3754080A29D4FEF4C268C8D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82E2013834CB47F2A602ECFA0C747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3532A-724F-4137-96EA-3025AAFF0594}"/>
      </w:docPartPr>
      <w:docPartBody>
        <w:p w:rsidR="00E8691D" w:rsidRDefault="00E8691D" w:rsidP="00E8691D">
          <w:pPr>
            <w:pStyle w:val="82E2013834CB47F2A602ECFA0C747B63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CD5F330F3D7442FBB7747124CDAC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F2A4B-E450-417B-BEFD-A490DF1A3D04}"/>
      </w:docPartPr>
      <w:docPartBody>
        <w:p w:rsidR="00E8691D" w:rsidRDefault="00E8691D" w:rsidP="00E8691D">
          <w:pPr>
            <w:pStyle w:val="ECD5F330F3D7442FBB7747124CDAC816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16380D4083CF46BE8B77D42359434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13C40-7843-4CC5-9267-50C5FBF325AF}"/>
      </w:docPartPr>
      <w:docPartBody>
        <w:p w:rsidR="00E8691D" w:rsidRDefault="00E8691D" w:rsidP="00E8691D">
          <w:pPr>
            <w:pStyle w:val="16380D4083CF46BE8B77D42359434A0B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Weitere</w:t>
          </w:r>
        </w:p>
      </w:docPartBody>
    </w:docPart>
    <w:docPart>
      <w:docPartPr>
        <w:name w:val="941AA7BC9B594BED841F83138986F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85601-8C31-4BBD-A9C9-417A61D7C32F}"/>
      </w:docPartPr>
      <w:docPartBody>
        <w:p w:rsidR="00E8691D" w:rsidRDefault="00E8691D" w:rsidP="00E8691D">
          <w:pPr>
            <w:pStyle w:val="941AA7BC9B594BED841F83138986FABA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30329A94A5B94F67AAEAA7C6D0327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F1EDF-DA8D-402E-9FCA-CB0CE01FEFE2}"/>
      </w:docPartPr>
      <w:docPartBody>
        <w:p w:rsidR="00E8691D" w:rsidRDefault="00E8691D" w:rsidP="00E8691D">
          <w:pPr>
            <w:pStyle w:val="30329A94A5B94F67AAEAA7C6D0327D6D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5B782CA3FB2445E4A2739E6261A20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77470-5D24-46EF-A4DA-70121683D015}"/>
      </w:docPartPr>
      <w:docPartBody>
        <w:p w:rsidR="00E8691D" w:rsidRDefault="00E8691D" w:rsidP="00E8691D">
          <w:pPr>
            <w:pStyle w:val="5B782CA3FB2445E4A2739E6261A20C39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8B2BA90DCDA49198DEF96EA9E890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F3B8B-4DE2-4BB5-AEC1-8ACE6EA8F894}"/>
      </w:docPartPr>
      <w:docPartBody>
        <w:p w:rsidR="00E8691D" w:rsidRDefault="00E8691D" w:rsidP="00E8691D">
          <w:pPr>
            <w:pStyle w:val="E8B2BA90DCDA49198DEF96EA9E890CA6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A11EC4E0C912484795F23BF43E603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0D7DA-5383-4024-A440-D09BA1FC32EF}"/>
      </w:docPartPr>
      <w:docPartBody>
        <w:p w:rsidR="00E8691D" w:rsidRDefault="00E8691D" w:rsidP="00E8691D">
          <w:pPr>
            <w:pStyle w:val="A11EC4E0C912484795F23BF43E603697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C81044D126C34C7C805DA01F87792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A8AAB-C853-40FD-9DBB-0363555921E3}"/>
      </w:docPartPr>
      <w:docPartBody>
        <w:p w:rsidR="00E8691D" w:rsidRDefault="00E8691D" w:rsidP="00E8691D">
          <w:pPr>
            <w:pStyle w:val="C81044D126C34C7C805DA01F87792AAF33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Weitere</w:t>
          </w:r>
        </w:p>
      </w:docPartBody>
    </w:docPart>
    <w:docPart>
      <w:docPartPr>
        <w:name w:val="D1CEE922A270403E826A1436B9FF7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87AA9-36A2-4907-BD1C-0ABA81BFA02D}"/>
      </w:docPartPr>
      <w:docPartBody>
        <w:p w:rsidR="00E8691D" w:rsidRDefault="00E8691D" w:rsidP="00E8691D">
          <w:pPr>
            <w:pStyle w:val="D1CEE922A270403E826A1436B9FF713114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2EA4612AAFEE4B0EAEEC2A2B9757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19A6F-999C-498A-8584-1073331BE9BA}"/>
      </w:docPartPr>
      <w:docPartBody>
        <w:p w:rsidR="00E8691D" w:rsidRDefault="00E8691D" w:rsidP="00E8691D">
          <w:pPr>
            <w:pStyle w:val="2EA4612AAFEE4B0EAEEC2A2B975791059"/>
          </w:pPr>
          <w:r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Datum auswählen</w:t>
          </w:r>
        </w:p>
      </w:docPartBody>
    </w:docPart>
    <w:docPart>
      <w:docPartPr>
        <w:name w:val="8347468C045649C1B4DF385FA516D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6882C-8C60-4297-B22A-B32E36A00A0B}"/>
      </w:docPartPr>
      <w:docPartBody>
        <w:p w:rsidR="00E8691D" w:rsidRDefault="00E8691D" w:rsidP="00E8691D">
          <w:pPr>
            <w:pStyle w:val="8347468C045649C1B4DF385FA516D8854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3158A7BDAAD449DCB14566917203A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83772-59AE-44EF-9DB7-C82776828A78}"/>
      </w:docPartPr>
      <w:docPartBody>
        <w:p w:rsidR="00E8691D" w:rsidRDefault="00E8691D" w:rsidP="00E8691D">
          <w:pPr>
            <w:pStyle w:val="3158A7BDAAD449DCB14566917203A51E4"/>
          </w:pPr>
          <w:r w:rsidRPr="00D84320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Datum auswählen</w:t>
          </w:r>
        </w:p>
      </w:docPartBody>
    </w:docPart>
    <w:docPart>
      <w:docPartPr>
        <w:name w:val="21450518ACB44E7D86D90FE791864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62421-043F-46DF-A92E-666BA0509260}"/>
      </w:docPartPr>
      <w:docPartBody>
        <w:p w:rsidR="00E8691D" w:rsidRDefault="00E8691D" w:rsidP="00E8691D">
          <w:pPr>
            <w:pStyle w:val="21450518ACB44E7D86D90FE7918646B8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BB390DC4589B4C259EDC240F2C944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C9978-8632-4E75-8AE9-2D5D5DC012EE}"/>
      </w:docPartPr>
      <w:docPartBody>
        <w:p w:rsidR="00E8691D" w:rsidRDefault="00E8691D" w:rsidP="00E8691D">
          <w:pPr>
            <w:pStyle w:val="BB390DC4589B4C259EDC240F2C9449C3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6B059594BB1400DA9A21ADE54C9D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46868-A0C9-434D-97D5-390808C44E1E}"/>
      </w:docPartPr>
      <w:docPartBody>
        <w:p w:rsidR="00E8691D" w:rsidRDefault="00E8691D" w:rsidP="00E8691D">
          <w:pPr>
            <w:pStyle w:val="E6B059594BB1400DA9A21ADE54C9D9C7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1C4AFE7C04044647936417E32B74B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CCF2C-D475-4354-8CB1-A9C861833A7E}"/>
      </w:docPartPr>
      <w:docPartBody>
        <w:p w:rsidR="00E8691D" w:rsidRDefault="00E8691D" w:rsidP="00E8691D">
          <w:pPr>
            <w:pStyle w:val="1C4AFE7C04044647936417E32B74B1B93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03E18DF882740A9877F5E42FFEFC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A88A3-D418-47E0-823B-39EC83BB65E6}"/>
      </w:docPartPr>
      <w:docPartBody>
        <w:p w:rsidR="00E8691D" w:rsidRDefault="00E8691D" w:rsidP="00E8691D">
          <w:pPr>
            <w:pStyle w:val="703E18DF882740A9877F5E42FFEFC29E2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7CB853CB108948CEB74723DAF8DD9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F3B7F-15EF-44B0-92FA-C98E54F844BE}"/>
      </w:docPartPr>
      <w:docPartBody>
        <w:p w:rsidR="00E8691D" w:rsidRDefault="00E8691D" w:rsidP="00E8691D">
          <w:pPr>
            <w:pStyle w:val="7CB853CB108948CEB74723DAF8DD9B5E2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E3847BE14BEE43449AF637975887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D006A-7D93-4997-A418-A1C9EBCC9ABB}"/>
      </w:docPartPr>
      <w:docPartBody>
        <w:p w:rsidR="00E8691D" w:rsidRDefault="00E8691D" w:rsidP="00E8691D">
          <w:pPr>
            <w:pStyle w:val="E3847BE14BEE43449AF63797588758F92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  <w:docPart>
      <w:docPartPr>
        <w:name w:val="B9B9BD0C385A4F8E8D5E4DAB494E9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C38C9-F7F9-4067-8975-62D91120FEB2}"/>
      </w:docPartPr>
      <w:docPartBody>
        <w:p w:rsidR="00E8691D" w:rsidRDefault="00E8691D" w:rsidP="00E8691D">
          <w:pPr>
            <w:pStyle w:val="B9B9BD0C385A4F8E8D5E4DAB494E97CF1"/>
          </w:pPr>
          <w:r w:rsidRPr="00D542A3">
            <w:rPr>
              <w:rFonts w:ascii="Arial" w:hAnsi="Arial" w:cs="Arial"/>
              <w:vanish/>
              <w:color w:val="ACADAF"/>
              <w:spacing w:val="0"/>
              <w:sz w:val="20"/>
              <w:szCs w:val="20"/>
            </w:rPr>
            <w:t>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Next LT Bold">
    <w:charset w:val="00"/>
    <w:family w:val="auto"/>
    <w:pitch w:val="variable"/>
    <w:sig w:usb0="03000000" w:usb1="00000000" w:usb2="00000000" w:usb3="00000000" w:csb0="00000001" w:csb1="00000000"/>
  </w:font>
  <w:font w:name="FrutigerNext LT LightIt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E5"/>
    <w:rsid w:val="001450E6"/>
    <w:rsid w:val="00E535E5"/>
    <w:rsid w:val="00E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691D"/>
    <w:rPr>
      <w:color w:val="808080"/>
    </w:rPr>
  </w:style>
  <w:style w:type="paragraph" w:customStyle="1" w:styleId="D949C86F45BE45F2B7C802D009436747">
    <w:name w:val="D949C86F45BE45F2B7C802D009436747"/>
  </w:style>
  <w:style w:type="paragraph" w:customStyle="1" w:styleId="8E8899A81705482FBFEBD461CC5E0B10">
    <w:name w:val="8E8899A81705482FBFEBD461CC5E0B10"/>
  </w:style>
  <w:style w:type="paragraph" w:customStyle="1" w:styleId="367432573E7A4BDCAD7A37B1DA8480C0">
    <w:name w:val="367432573E7A4BDCAD7A37B1DA8480C0"/>
  </w:style>
  <w:style w:type="paragraph" w:customStyle="1" w:styleId="E91F1802FE6343BC87F32C018A9DCC92">
    <w:name w:val="E91F1802FE6343BC87F32C018A9DCC92"/>
  </w:style>
  <w:style w:type="paragraph" w:customStyle="1" w:styleId="447DBB7B217F46A9A56480894304DBEE">
    <w:name w:val="447DBB7B217F46A9A56480894304DBEE"/>
  </w:style>
  <w:style w:type="paragraph" w:customStyle="1" w:styleId="F229E7CB55C548CA97DDF95B7423F024">
    <w:name w:val="F229E7CB55C548CA97DDF95B7423F024"/>
  </w:style>
  <w:style w:type="paragraph" w:customStyle="1" w:styleId="6BC006262E424A5DABDE1B4774633597">
    <w:name w:val="6BC006262E424A5DABDE1B4774633597"/>
  </w:style>
  <w:style w:type="paragraph" w:customStyle="1" w:styleId="1FFB7DE8B2BA4DCCADD201D7FC564607">
    <w:name w:val="1FFB7DE8B2BA4DCCADD201D7FC564607"/>
  </w:style>
  <w:style w:type="paragraph" w:customStyle="1" w:styleId="D9B6747A5BE54372B9B3EF2BC9D769E8">
    <w:name w:val="D9B6747A5BE54372B9B3EF2BC9D769E8"/>
  </w:style>
  <w:style w:type="paragraph" w:customStyle="1" w:styleId="3AD60468D88349648D95C3F6DEDBA0A3">
    <w:name w:val="3AD60468D88349648D95C3F6DEDBA0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">
    <w:name w:val="3AD60468D88349648D95C3F6DEDBA0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">
    <w:name w:val="3AD60468D88349648D95C3F6DEDBA0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">
    <w:name w:val="7035839AB17842469CC43E970F9E70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">
    <w:name w:val="3AD60468D88349648D95C3F6DEDBA0A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">
    <w:name w:val="7035839AB17842469CC43E970F9E70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">
    <w:name w:val="8F40B5CC6CBC4315B6B39791430E90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">
    <w:name w:val="C5C92FA0CDB24C35906C5CC976EAF3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">
    <w:name w:val="59691B66DF04435BA700DA161363C97A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">
    <w:name w:val="3AD60468D88349648D95C3F6DEDBA0A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">
    <w:name w:val="7035839AB17842469CC43E970F9E70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">
    <w:name w:val="8F40B5CC6CBC4315B6B39791430E90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">
    <w:name w:val="C5C92FA0CDB24C35906C5CC976EAF3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">
    <w:name w:val="59691B66DF04435BA700DA161363C97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5">
    <w:name w:val="3AD60468D88349648D95C3F6DEDBA0A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">
    <w:name w:val="7035839AB17842469CC43E970F9E70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">
    <w:name w:val="8F40B5CC6CBC4315B6B39791430E90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">
    <w:name w:val="C5C92FA0CDB24C35906C5CC976EAF3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">
    <w:name w:val="59691B66DF04435BA700DA161363C97A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6">
    <w:name w:val="3AD60468D88349648D95C3F6DEDBA0A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">
    <w:name w:val="7035839AB17842469CC43E970F9E70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">
    <w:name w:val="8F40B5CC6CBC4315B6B39791430E900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">
    <w:name w:val="C5C92FA0CDB24C35906C5CC976EAF3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">
    <w:name w:val="59691B66DF04435BA700DA161363C97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7">
    <w:name w:val="3AD60468D88349648D95C3F6DEDBA0A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5">
    <w:name w:val="7035839AB17842469CC43E970F9E70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">
    <w:name w:val="8F40B5CC6CBC4315B6B39791430E900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">
    <w:name w:val="C5C92FA0CDB24C35906C5CC976EAF3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">
    <w:name w:val="59691B66DF04435BA700DA161363C97A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8">
    <w:name w:val="3AD60468D88349648D95C3F6DEDBA0A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6">
    <w:name w:val="7035839AB17842469CC43E970F9E70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5">
    <w:name w:val="8F40B5CC6CBC4315B6B39791430E900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5">
    <w:name w:val="C5C92FA0CDB24C35906C5CC976EAF3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5">
    <w:name w:val="59691B66DF04435BA700DA161363C97A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">
    <w:name w:val="F12053B1C472428A877FA08007BC32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9">
    <w:name w:val="3AD60468D88349648D95C3F6DEDBA0A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7">
    <w:name w:val="7035839AB17842469CC43E970F9E70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6">
    <w:name w:val="8F40B5CC6CBC4315B6B39791430E900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6">
    <w:name w:val="C5C92FA0CDB24C35906C5CC976EAF3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6">
    <w:name w:val="59691B66DF04435BA700DA161363C97A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">
    <w:name w:val="F12053B1C472428A877FA08007BC32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">
    <w:name w:val="3E48F7B238AB4E2F85C70668DDE0DC5D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0">
    <w:name w:val="3AD60468D88349648D95C3F6DEDBA0A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8">
    <w:name w:val="7035839AB17842469CC43E970F9E70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7">
    <w:name w:val="8F40B5CC6CBC4315B6B39791430E900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7">
    <w:name w:val="C5C92FA0CDB24C35906C5CC976EAF3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7">
    <w:name w:val="59691B66DF04435BA700DA161363C97A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">
    <w:name w:val="F12053B1C472428A877FA08007BC32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">
    <w:name w:val="3E48F7B238AB4E2F85C70668DDE0DC5D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">
    <w:name w:val="359AAB5B85EE41E290576C96E1A0C1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1">
    <w:name w:val="3AD60468D88349648D95C3F6DEDBA0A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9">
    <w:name w:val="7035839AB17842469CC43E970F9E70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8">
    <w:name w:val="8F40B5CC6CBC4315B6B39791430E900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8">
    <w:name w:val="C5C92FA0CDB24C35906C5CC976EAF3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8">
    <w:name w:val="59691B66DF04435BA700DA161363C97A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">
    <w:name w:val="F12053B1C472428A877FA08007BC32D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">
    <w:name w:val="3E48F7B238AB4E2F85C70668DDE0DC5D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">
    <w:name w:val="359AAB5B85EE41E290576C96E1A0C130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">
    <w:name w:val="82C5ADDFF8E94F53B49DB511D9B039BD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2">
    <w:name w:val="3AD60468D88349648D95C3F6DEDBA0A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0">
    <w:name w:val="7035839AB17842469CC43E970F9E70A1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9">
    <w:name w:val="8F40B5CC6CBC4315B6B39791430E900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9">
    <w:name w:val="C5C92FA0CDB24C35906C5CC976EAF3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9">
    <w:name w:val="59691B66DF04435BA700DA161363C97A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4">
    <w:name w:val="F12053B1C472428A877FA08007BC32D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">
    <w:name w:val="3E48F7B238AB4E2F85C70668DDE0DC5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">
    <w:name w:val="359AAB5B85EE41E290576C96E1A0C130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">
    <w:name w:val="82C5ADDFF8E94F53B49DB511D9B039BD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">
    <w:name w:val="8CEFE867504A4BD590E5CAD57480DD9F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3">
    <w:name w:val="3AD60468D88349648D95C3F6DEDBA0A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1">
    <w:name w:val="7035839AB17842469CC43E970F9E70A1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0">
    <w:name w:val="8F40B5CC6CBC4315B6B39791430E900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0">
    <w:name w:val="C5C92FA0CDB24C35906C5CC976EAF3A1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0">
    <w:name w:val="59691B66DF04435BA700DA161363C97A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5">
    <w:name w:val="F12053B1C472428A877FA08007BC32D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4">
    <w:name w:val="3E48F7B238AB4E2F85C70668DDE0DC5D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">
    <w:name w:val="359AAB5B85EE41E290576C96E1A0C13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">
    <w:name w:val="82C5ADDFF8E94F53B49DB511D9B039BD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">
    <w:name w:val="8CEFE867504A4BD590E5CAD57480DD9F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">
    <w:name w:val="0D7C71AFE0EA48889CA3C4E31F2445C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4">
    <w:name w:val="3AD60468D88349648D95C3F6DEDBA0A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2">
    <w:name w:val="7035839AB17842469CC43E970F9E70A1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1">
    <w:name w:val="8F40B5CC6CBC4315B6B39791430E900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1">
    <w:name w:val="C5C92FA0CDB24C35906C5CC976EAF3A1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1">
    <w:name w:val="59691B66DF04435BA700DA161363C97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6">
    <w:name w:val="F12053B1C472428A877FA08007BC32D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5">
    <w:name w:val="3E48F7B238AB4E2F85C70668DDE0DC5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4">
    <w:name w:val="359AAB5B85EE41E290576C96E1A0C130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">
    <w:name w:val="82C5ADDFF8E94F53B49DB511D9B039B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">
    <w:name w:val="8CEFE867504A4BD590E5CAD57480DD9F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">
    <w:name w:val="0D7C71AFE0EA48889CA3C4E31F2445C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5">
    <w:name w:val="3AD60468D88349648D95C3F6DEDBA0A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3">
    <w:name w:val="7035839AB17842469CC43E970F9E70A1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2">
    <w:name w:val="8F40B5CC6CBC4315B6B39791430E900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2">
    <w:name w:val="C5C92FA0CDB24C35906C5CC976EAF3A1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2">
    <w:name w:val="59691B66DF04435BA700DA161363C97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7">
    <w:name w:val="F12053B1C472428A877FA08007BC32D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6">
    <w:name w:val="3E48F7B238AB4E2F85C70668DDE0DC5D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5">
    <w:name w:val="359AAB5B85EE41E290576C96E1A0C13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4">
    <w:name w:val="82C5ADDFF8E94F53B49DB511D9B039BD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">
    <w:name w:val="8CEFE867504A4BD590E5CAD57480DD9F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">
    <w:name w:val="0D7C71AFE0EA48889CA3C4E31F2445CE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">
    <w:name w:val="458BBE59745E4E8AAE69C7A618EC34B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6">
    <w:name w:val="3AD60468D88349648D95C3F6DEDBA0A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4">
    <w:name w:val="7035839AB17842469CC43E970F9E70A1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3">
    <w:name w:val="8F40B5CC6CBC4315B6B39791430E900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3">
    <w:name w:val="C5C92FA0CDB24C35906C5CC976EAF3A1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3">
    <w:name w:val="59691B66DF04435BA700DA161363C97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8">
    <w:name w:val="F12053B1C472428A877FA08007BC32D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7">
    <w:name w:val="3E48F7B238AB4E2F85C70668DDE0DC5D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6">
    <w:name w:val="359AAB5B85EE41E290576C96E1A0C130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5">
    <w:name w:val="82C5ADDFF8E94F53B49DB511D9B039B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4">
    <w:name w:val="8CEFE867504A4BD590E5CAD57480DD9F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">
    <w:name w:val="0D7C71AFE0EA48889CA3C4E31F2445C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">
    <w:name w:val="458BBE59745E4E8AAE69C7A618EC34B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">
    <w:name w:val="51F6B5D676764410A956C313D15A3E5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">
    <w:name w:val="6CB707F445BE4EAA8B2C1D25E49FA03A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">
    <w:name w:val="B7375D802A544AFE8A6CC2A5284AC78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">
    <w:name w:val="054AA256F7B6489A8158FB42D6E4708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">
    <w:name w:val="709F455993274A5F91D0487E6992476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">
    <w:name w:val="55F6B47FE0D2468993A698B625BADF5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">
    <w:name w:val="993E89A214D941A18868CD3F4A3A2C9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">
    <w:name w:val="1570AC79054441F1B328665B7C1014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">
    <w:name w:val="CD2B31E1CF6544FDA2BCE3A56D3169CA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">
    <w:name w:val="2B5365B404F544FE8AB7970DD9FCC85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">
    <w:name w:val="0FEE7AF2654D4978B5132A99E757CB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">
    <w:name w:val="E3F89C023F7D420FBF7CF12CC948B9B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">
    <w:name w:val="48875C2BA5104FBFAA330EDFF0B4AFC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">
    <w:name w:val="7E417880EE434BC0B9F8132E948E09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">
    <w:name w:val="461A8C204C7340838D806865268767E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">
    <w:name w:val="350498B2DAB3460C811D842F54AA556C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">
    <w:name w:val="3CF2C818BCC2476DA3702CC7190B79A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">
    <w:name w:val="F0CFA5755DB1489DBE72286065258DE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">
    <w:name w:val="184209865E6749929C44FEF4C18BBD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">
    <w:name w:val="935540F39C604E7E9CB872B955D54F5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">
    <w:name w:val="7AE37D7CA4964204BE3FE8AC70C8548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">
    <w:name w:val="E382D9B307BB4FAAADFB206AA68A6E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">
    <w:name w:val="AD4AC5D7869E40B086B35792C58A924B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">
    <w:name w:val="70AB46AB42CF4A308F26B81C50D8F75C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">
    <w:name w:val="C56E7C20EE554F08B2367431EE35AA0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">
    <w:name w:val="B8672CB9A5A74C5D94480B006B6D6F7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">
    <w:name w:val="F471FBA56FC242BE93BB9F4A282BB00D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">
    <w:name w:val="E55B4C804ABE4944844E8FBD4DFB1F7B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">
    <w:name w:val="3C513CCCBFED4A969F97E75818D328F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">
    <w:name w:val="FB86FBBBA85E42D89BEEF02268E7CA5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">
    <w:name w:val="62418837A3754080A29D4FEF4C268C8D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">
    <w:name w:val="4995FFB9F25C429DB4D8BA910D4EE7B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">
    <w:name w:val="82E2013834CB47F2A602ECFA0C747B6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">
    <w:name w:val="ECD5F330F3D7442FBB7747124CDAC8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">
    <w:name w:val="16380D4083CF46BE8B77D42359434A0B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">
    <w:name w:val="941AA7BC9B594BED841F83138986FABA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">
    <w:name w:val="30329A94A5B94F67AAEAA7C6D0327D6D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">
    <w:name w:val="5B782CA3FB2445E4A2739E6261A20C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">
    <w:name w:val="E8B2BA90DCDA49198DEF96EA9E890CA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">
    <w:name w:val="A11EC4E0C912484795F23BF43E60369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">
    <w:name w:val="C81044D126C34C7C805DA01F87792AAF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7">
    <w:name w:val="3AD60468D88349648D95C3F6DEDBA0A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5">
    <w:name w:val="7035839AB17842469CC43E970F9E70A1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4">
    <w:name w:val="8F40B5CC6CBC4315B6B39791430E900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4">
    <w:name w:val="C5C92FA0CDB24C35906C5CC976EAF3A1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4">
    <w:name w:val="59691B66DF04435BA700DA161363C97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9">
    <w:name w:val="F12053B1C472428A877FA08007BC32D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8">
    <w:name w:val="3E48F7B238AB4E2F85C70668DDE0DC5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7">
    <w:name w:val="359AAB5B85EE41E290576C96E1A0C130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6">
    <w:name w:val="82C5ADDFF8E94F53B49DB511D9B039BD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5">
    <w:name w:val="8CEFE867504A4BD590E5CAD57480DD9F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4">
    <w:name w:val="0D7C71AFE0EA48889CA3C4E31F2445CE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">
    <w:name w:val="458BBE59745E4E8AAE69C7A618EC34B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">
    <w:name w:val="51F6B5D676764410A956C313D15A3E5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">
    <w:name w:val="6CB707F445BE4EAA8B2C1D25E49FA03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">
    <w:name w:val="B7375D802A544AFE8A6CC2A5284AC78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">
    <w:name w:val="054AA256F7B6489A8158FB42D6E47089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">
    <w:name w:val="709F455993274A5F91D0487E69924768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">
    <w:name w:val="55F6B47FE0D2468993A698B625BADF57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">
    <w:name w:val="993E89A214D941A18868CD3F4A3A2C9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">
    <w:name w:val="1570AC79054441F1B328665B7C1014D5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">
    <w:name w:val="CD2B31E1CF6544FDA2BCE3A56D3169C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">
    <w:name w:val="2B5365B404F544FE8AB7970DD9FCC85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">
    <w:name w:val="0FEE7AF2654D4978B5132A99E757CB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">
    <w:name w:val="E3F89C023F7D420FBF7CF12CC948B9B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">
    <w:name w:val="48875C2BA5104FBFAA330EDFF0B4AFC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">
    <w:name w:val="7E417880EE434BC0B9F8132E948E09D8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">
    <w:name w:val="461A8C204C7340838D806865268767E0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">
    <w:name w:val="350498B2DAB3460C811D842F54AA556C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">
    <w:name w:val="3CF2C818BCC2476DA3702CC7190B79A5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">
    <w:name w:val="F0CFA5755DB1489DBE72286065258DE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">
    <w:name w:val="184209865E6749929C44FEF4C18BBDE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">
    <w:name w:val="935540F39C604E7E9CB872B955D54F50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">
    <w:name w:val="7AE37D7CA4964204BE3FE8AC70C85487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">
    <w:name w:val="E382D9B307BB4FAAADFB206AA68A6E2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">
    <w:name w:val="AD4AC5D7869E40B086B35792C58A924B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">
    <w:name w:val="70AB46AB42CF4A308F26B81C50D8F75C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">
    <w:name w:val="C56E7C20EE554F08B2367431EE35AA00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">
    <w:name w:val="B8672CB9A5A74C5D94480B006B6D6F78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">
    <w:name w:val="F471FBA56FC242BE93BB9F4A282BB00D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">
    <w:name w:val="E55B4C804ABE4944844E8FBD4DFB1F7B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">
    <w:name w:val="3C513CCCBFED4A969F97E75818D328F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">
    <w:name w:val="FB86FBBBA85E42D89BEEF02268E7CA50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">
    <w:name w:val="62418837A3754080A29D4FEF4C268C8D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">
    <w:name w:val="4995FFB9F25C429DB4D8BA910D4EE7B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">
    <w:name w:val="82E2013834CB47F2A602ECFA0C747B6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">
    <w:name w:val="ECD5F330F3D7442FBB7747124CDAC816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">
    <w:name w:val="16380D4083CF46BE8B77D42359434A0B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">
    <w:name w:val="941AA7BC9B594BED841F83138986FABA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">
    <w:name w:val="30329A94A5B94F67AAEAA7C6D0327D6D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">
    <w:name w:val="5B782CA3FB2445E4A2739E6261A20C39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">
    <w:name w:val="E8B2BA90DCDA49198DEF96EA9E890CA6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">
    <w:name w:val="A11EC4E0C912484795F23BF43E603697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">
    <w:name w:val="C81044D126C34C7C805DA01F87792AAF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8">
    <w:name w:val="3AD60468D88349648D95C3F6DEDBA0A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6">
    <w:name w:val="7035839AB17842469CC43E970F9E70A1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5">
    <w:name w:val="8F40B5CC6CBC4315B6B39791430E900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5">
    <w:name w:val="C5C92FA0CDB24C35906C5CC976EAF3A1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5">
    <w:name w:val="59691B66DF04435BA700DA161363C97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0">
    <w:name w:val="F12053B1C472428A877FA08007BC32D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9">
    <w:name w:val="3E48F7B238AB4E2F85C70668DDE0DC5D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8">
    <w:name w:val="359AAB5B85EE41E290576C96E1A0C130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7">
    <w:name w:val="82C5ADDFF8E94F53B49DB511D9B039BD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6">
    <w:name w:val="8CEFE867504A4BD590E5CAD57480DD9F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5">
    <w:name w:val="0D7C71AFE0EA48889CA3C4E31F2445CE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">
    <w:name w:val="458BBE59745E4E8AAE69C7A618EC34B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2">
    <w:name w:val="51F6B5D676764410A956C313D15A3E5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">
    <w:name w:val="6CB707F445BE4EAA8B2C1D25E49FA03A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">
    <w:name w:val="B7375D802A544AFE8A6CC2A5284AC78E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">
    <w:name w:val="054AA256F7B6489A8158FB42D6E47089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">
    <w:name w:val="709F455993274A5F91D0487E69924768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">
    <w:name w:val="55F6B47FE0D2468993A698B625BADF57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">
    <w:name w:val="993E89A214D941A18868CD3F4A3A2C9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">
    <w:name w:val="1570AC79054441F1B328665B7C1014D5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">
    <w:name w:val="CD2B31E1CF6544FDA2BCE3A56D3169CA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">
    <w:name w:val="2B5365B404F544FE8AB7970DD9FCC85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">
    <w:name w:val="0FEE7AF2654D4978B5132A99E757CB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">
    <w:name w:val="E3F89C023F7D420FBF7CF12CC948B9B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">
    <w:name w:val="48875C2BA5104FBFAA330EDFF0B4AFCE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">
    <w:name w:val="7E417880EE434BC0B9F8132E948E09D8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">
    <w:name w:val="461A8C204C7340838D806865268767E0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">
    <w:name w:val="350498B2DAB3460C811D842F54AA556C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">
    <w:name w:val="3CF2C818BCC2476DA3702CC7190B79A5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">
    <w:name w:val="F0CFA5755DB1489DBE72286065258DEE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">
    <w:name w:val="184209865E6749929C44FEF4C18BBDE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">
    <w:name w:val="935540F39C604E7E9CB872B955D54F50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">
    <w:name w:val="7AE37D7CA4964204BE3FE8AC70C85487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">
    <w:name w:val="E382D9B307BB4FAAADFB206AA68A6E2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">
    <w:name w:val="AD4AC5D7869E40B086B35792C58A924B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">
    <w:name w:val="70AB46AB42CF4A308F26B81C50D8F75C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">
    <w:name w:val="C56E7C20EE554F08B2367431EE35AA00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">
    <w:name w:val="B8672CB9A5A74C5D94480B006B6D6F78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">
    <w:name w:val="F471FBA56FC242BE93BB9F4A282BB00D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">
    <w:name w:val="E55B4C804ABE4944844E8FBD4DFB1F7B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">
    <w:name w:val="3C513CCCBFED4A969F97E75818D328F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">
    <w:name w:val="FB86FBBBA85E42D89BEEF02268E7CA50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">
    <w:name w:val="62418837A3754080A29D4FEF4C268C8D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">
    <w:name w:val="4995FFB9F25C429DB4D8BA910D4EE7B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">
    <w:name w:val="82E2013834CB47F2A602ECFA0C747B6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">
    <w:name w:val="ECD5F330F3D7442FBB7747124CDAC816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">
    <w:name w:val="16380D4083CF46BE8B77D42359434A0B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">
    <w:name w:val="941AA7BC9B594BED841F83138986FABA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">
    <w:name w:val="30329A94A5B94F67AAEAA7C6D0327D6D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">
    <w:name w:val="5B782CA3FB2445E4A2739E6261A20C39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">
    <w:name w:val="E8B2BA90DCDA49198DEF96EA9E890CA6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">
    <w:name w:val="A11EC4E0C912484795F23BF43E603697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">
    <w:name w:val="C81044D126C34C7C805DA01F87792AAF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19">
    <w:name w:val="3AD60468D88349648D95C3F6DEDBA0A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7">
    <w:name w:val="7035839AB17842469CC43E970F9E70A1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6">
    <w:name w:val="8F40B5CC6CBC4315B6B39791430E900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6">
    <w:name w:val="C5C92FA0CDB24C35906C5CC976EAF3A1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6">
    <w:name w:val="59691B66DF04435BA700DA161363C97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1">
    <w:name w:val="F12053B1C472428A877FA08007BC32D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0">
    <w:name w:val="3E48F7B238AB4E2F85C70668DDE0DC5D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9">
    <w:name w:val="359AAB5B85EE41E290576C96E1A0C130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8">
    <w:name w:val="82C5ADDFF8E94F53B49DB511D9B039B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7">
    <w:name w:val="8CEFE867504A4BD590E5CAD57480DD9F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6">
    <w:name w:val="0D7C71AFE0EA48889CA3C4E31F2445CE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4">
    <w:name w:val="458BBE59745E4E8AAE69C7A618EC34B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3">
    <w:name w:val="51F6B5D676764410A956C313D15A3E5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3">
    <w:name w:val="6CB707F445BE4EAA8B2C1D25E49FA03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3">
    <w:name w:val="B7375D802A544AFE8A6CC2A5284AC78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3">
    <w:name w:val="054AA256F7B6489A8158FB42D6E47089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3">
    <w:name w:val="709F455993274A5F91D0487E69924768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3">
    <w:name w:val="55F6B47FE0D2468993A698B625BADF57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3">
    <w:name w:val="993E89A214D941A18868CD3F4A3A2C9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3">
    <w:name w:val="1570AC79054441F1B328665B7C1014D5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3">
    <w:name w:val="CD2B31E1CF6544FDA2BCE3A56D3169C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3">
    <w:name w:val="2B5365B404F544FE8AB7970DD9FCC85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3">
    <w:name w:val="0FEE7AF2654D4978B5132A99E757CBA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3">
    <w:name w:val="E3F89C023F7D420FBF7CF12CC948B9B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3">
    <w:name w:val="48875C2BA5104FBFAA330EDFF0B4AFC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3">
    <w:name w:val="7E417880EE434BC0B9F8132E948E09D8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3">
    <w:name w:val="461A8C204C7340838D806865268767E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3">
    <w:name w:val="350498B2DAB3460C811D842F54AA556C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3">
    <w:name w:val="3CF2C818BCC2476DA3702CC7190B79A5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3">
    <w:name w:val="F0CFA5755DB1489DBE72286065258DE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3">
    <w:name w:val="184209865E6749929C44FEF4C18BBDE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3">
    <w:name w:val="935540F39C604E7E9CB872B955D54F5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3">
    <w:name w:val="7AE37D7CA4964204BE3FE8AC70C85487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3">
    <w:name w:val="E382D9B307BB4FAAADFB206AA68A6E2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3">
    <w:name w:val="AD4AC5D7869E40B086B35792C58A924B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3">
    <w:name w:val="70AB46AB42CF4A308F26B81C50D8F75C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3">
    <w:name w:val="C56E7C20EE554F08B2367431EE35AA0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3">
    <w:name w:val="B8672CB9A5A74C5D94480B006B6D6F78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3">
    <w:name w:val="F471FBA56FC242BE93BB9F4A282BB00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3">
    <w:name w:val="E55B4C804ABE4944844E8FBD4DFB1F7B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3">
    <w:name w:val="3C513CCCBFED4A969F97E75818D328F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3">
    <w:name w:val="FB86FBBBA85E42D89BEEF02268E7CA50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3">
    <w:name w:val="62418837A3754080A29D4FEF4C268C8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3">
    <w:name w:val="4995FFB9F25C429DB4D8BA910D4EE7B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3">
    <w:name w:val="82E2013834CB47F2A602ECFA0C747B6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3">
    <w:name w:val="ECD5F330F3D7442FBB7747124CDAC816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3">
    <w:name w:val="16380D4083CF46BE8B77D42359434A0B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3">
    <w:name w:val="941AA7BC9B594BED841F83138986FABA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3">
    <w:name w:val="30329A94A5B94F67AAEAA7C6D0327D6D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3">
    <w:name w:val="5B782CA3FB2445E4A2739E6261A20C39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3">
    <w:name w:val="E8B2BA90DCDA49198DEF96EA9E890CA6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3">
    <w:name w:val="A11EC4E0C912484795F23BF43E603697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3">
    <w:name w:val="C81044D126C34C7C805DA01F87792AAF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0">
    <w:name w:val="3AD60468D88349648D95C3F6DEDBA0A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8">
    <w:name w:val="7035839AB17842469CC43E970F9E70A1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7">
    <w:name w:val="8F40B5CC6CBC4315B6B39791430E900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7">
    <w:name w:val="C5C92FA0CDB24C35906C5CC976EAF3A1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7">
    <w:name w:val="59691B66DF04435BA700DA161363C97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2">
    <w:name w:val="F12053B1C472428A877FA08007BC32D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1">
    <w:name w:val="3E48F7B238AB4E2F85C70668DDE0DC5D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0">
    <w:name w:val="359AAB5B85EE41E290576C96E1A0C130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9">
    <w:name w:val="82C5ADDFF8E94F53B49DB511D9B039BD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8">
    <w:name w:val="8CEFE867504A4BD590E5CAD57480DD9F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7">
    <w:name w:val="0D7C71AFE0EA48889CA3C4E31F2445CE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5">
    <w:name w:val="458BBE59745E4E8AAE69C7A618EC34B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4">
    <w:name w:val="51F6B5D676764410A956C313D15A3E5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4">
    <w:name w:val="6CB707F445BE4EAA8B2C1D25E49FA03A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4">
    <w:name w:val="B7375D802A544AFE8A6CC2A5284AC78E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4">
    <w:name w:val="054AA256F7B6489A8158FB42D6E47089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4">
    <w:name w:val="709F455993274A5F91D0487E69924768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4">
    <w:name w:val="55F6B47FE0D2468993A698B625BADF57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4">
    <w:name w:val="993E89A214D941A18868CD3F4A3A2C9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4">
    <w:name w:val="1570AC79054441F1B328665B7C1014D5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4">
    <w:name w:val="CD2B31E1CF6544FDA2BCE3A56D3169CA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4">
    <w:name w:val="2B5365B404F544FE8AB7970DD9FCC85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4">
    <w:name w:val="0FEE7AF2654D4978B5132A99E757CBA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4">
    <w:name w:val="E3F89C023F7D420FBF7CF12CC948B9B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4">
    <w:name w:val="48875C2BA5104FBFAA330EDFF0B4AFCE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4">
    <w:name w:val="7E417880EE434BC0B9F8132E948E09D8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4">
    <w:name w:val="461A8C204C7340838D806865268767E0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4">
    <w:name w:val="350498B2DAB3460C811D842F54AA556C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4">
    <w:name w:val="3CF2C818BCC2476DA3702CC7190B79A5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4">
    <w:name w:val="F0CFA5755DB1489DBE72286065258DEE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4">
    <w:name w:val="184209865E6749929C44FEF4C18BBDE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4">
    <w:name w:val="935540F39C604E7E9CB872B955D54F50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4">
    <w:name w:val="7AE37D7CA4964204BE3FE8AC70C85487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4">
    <w:name w:val="E382D9B307BB4FAAADFB206AA68A6E2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4">
    <w:name w:val="AD4AC5D7869E40B086B35792C58A924B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4">
    <w:name w:val="70AB46AB42CF4A308F26B81C50D8F75C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4">
    <w:name w:val="C56E7C20EE554F08B2367431EE35AA00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4">
    <w:name w:val="B8672CB9A5A74C5D94480B006B6D6F78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4">
    <w:name w:val="F471FBA56FC242BE93BB9F4A282BB00D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4">
    <w:name w:val="E55B4C804ABE4944844E8FBD4DFB1F7B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4">
    <w:name w:val="3C513CCCBFED4A969F97E75818D328F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4">
    <w:name w:val="FB86FBBBA85E42D89BEEF02268E7CA50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4">
    <w:name w:val="62418837A3754080A29D4FEF4C268C8D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4">
    <w:name w:val="4995FFB9F25C429DB4D8BA910D4EE7B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4">
    <w:name w:val="82E2013834CB47F2A602ECFA0C747B6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4">
    <w:name w:val="ECD5F330F3D7442FBB7747124CDAC816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4">
    <w:name w:val="16380D4083CF46BE8B77D42359434A0B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4">
    <w:name w:val="941AA7BC9B594BED841F83138986FABA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4">
    <w:name w:val="30329A94A5B94F67AAEAA7C6D0327D6D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4">
    <w:name w:val="5B782CA3FB2445E4A2739E6261A20C39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4">
    <w:name w:val="E8B2BA90DCDA49198DEF96EA9E890CA6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4">
    <w:name w:val="A11EC4E0C912484795F23BF43E603697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4">
    <w:name w:val="C81044D126C34C7C805DA01F87792AAF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1">
    <w:name w:val="3AD60468D88349648D95C3F6DEDBA0A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19">
    <w:name w:val="7035839AB17842469CC43E970F9E70A1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8">
    <w:name w:val="8F40B5CC6CBC4315B6B39791430E900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8">
    <w:name w:val="C5C92FA0CDB24C35906C5CC976EAF3A1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8">
    <w:name w:val="59691B66DF04435BA700DA161363C97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3">
    <w:name w:val="F12053B1C472428A877FA08007BC32D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2">
    <w:name w:val="3E48F7B238AB4E2F85C70668DDE0DC5D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1">
    <w:name w:val="359AAB5B85EE41E290576C96E1A0C130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0">
    <w:name w:val="82C5ADDFF8E94F53B49DB511D9B039BD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9">
    <w:name w:val="8CEFE867504A4BD590E5CAD57480DD9F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8">
    <w:name w:val="0D7C71AFE0EA48889CA3C4E31F2445CE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6">
    <w:name w:val="458BBE59745E4E8AAE69C7A618EC34B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5">
    <w:name w:val="51F6B5D676764410A956C313D15A3E5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5">
    <w:name w:val="6CB707F445BE4EAA8B2C1D25E49FA03A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5">
    <w:name w:val="B7375D802A544AFE8A6CC2A5284AC78E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5">
    <w:name w:val="054AA256F7B6489A8158FB42D6E47089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5">
    <w:name w:val="709F455993274A5F91D0487E69924768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5">
    <w:name w:val="55F6B47FE0D2468993A698B625BADF57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5">
    <w:name w:val="993E89A214D941A18868CD3F4A3A2C9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5">
    <w:name w:val="1570AC79054441F1B328665B7C1014D5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5">
    <w:name w:val="CD2B31E1CF6544FDA2BCE3A56D3169CA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5">
    <w:name w:val="2B5365B404F544FE8AB7970DD9FCC85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5">
    <w:name w:val="0FEE7AF2654D4978B5132A99E757CBA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5">
    <w:name w:val="E3F89C023F7D420FBF7CF12CC948B9B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5">
    <w:name w:val="48875C2BA5104FBFAA330EDFF0B4AFCE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5">
    <w:name w:val="7E417880EE434BC0B9F8132E948E09D8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5">
    <w:name w:val="461A8C204C7340838D806865268767E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5">
    <w:name w:val="350498B2DAB3460C811D842F54AA556C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5">
    <w:name w:val="3CF2C818BCC2476DA3702CC7190B79A5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5">
    <w:name w:val="F0CFA5755DB1489DBE72286065258DEE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5">
    <w:name w:val="184209865E6749929C44FEF4C18BBDE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5">
    <w:name w:val="935540F39C604E7E9CB872B955D54F5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5">
    <w:name w:val="7AE37D7CA4964204BE3FE8AC70C85487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5">
    <w:name w:val="E382D9B307BB4FAAADFB206AA68A6E2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5">
    <w:name w:val="AD4AC5D7869E40B086B35792C58A924B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5">
    <w:name w:val="70AB46AB42CF4A308F26B81C50D8F75C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5">
    <w:name w:val="C56E7C20EE554F08B2367431EE35AA0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5">
    <w:name w:val="B8672CB9A5A74C5D94480B006B6D6F78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5">
    <w:name w:val="F471FBA56FC242BE93BB9F4A282BB00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5">
    <w:name w:val="E55B4C804ABE4944844E8FBD4DFB1F7B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5">
    <w:name w:val="3C513CCCBFED4A969F97E75818D328F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5">
    <w:name w:val="FB86FBBBA85E42D89BEEF02268E7CA5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5">
    <w:name w:val="62418837A3754080A29D4FEF4C268C8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5">
    <w:name w:val="4995FFB9F25C429DB4D8BA910D4EE7B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5">
    <w:name w:val="82E2013834CB47F2A602ECFA0C747B6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5">
    <w:name w:val="ECD5F330F3D7442FBB7747124CDAC816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5">
    <w:name w:val="16380D4083CF46BE8B77D42359434A0B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5">
    <w:name w:val="941AA7BC9B594BED841F83138986FABA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5">
    <w:name w:val="30329A94A5B94F67AAEAA7C6D0327D6D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5">
    <w:name w:val="5B782CA3FB2445E4A2739E6261A20C39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5">
    <w:name w:val="E8B2BA90DCDA49198DEF96EA9E890CA6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5">
    <w:name w:val="A11EC4E0C912484795F23BF43E603697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5">
    <w:name w:val="C81044D126C34C7C805DA01F87792AAF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2">
    <w:name w:val="3AD60468D88349648D95C3F6DEDBA0A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0">
    <w:name w:val="7035839AB17842469CC43E970F9E70A1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19">
    <w:name w:val="8F40B5CC6CBC4315B6B39791430E900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19">
    <w:name w:val="C5C92FA0CDB24C35906C5CC976EAF3A1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19">
    <w:name w:val="59691B66DF04435BA700DA161363C97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4">
    <w:name w:val="F12053B1C472428A877FA08007BC32D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3">
    <w:name w:val="3E48F7B238AB4E2F85C70668DDE0DC5D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2">
    <w:name w:val="359AAB5B85EE41E290576C96E1A0C130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1">
    <w:name w:val="82C5ADDFF8E94F53B49DB511D9B039BD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0">
    <w:name w:val="8CEFE867504A4BD590E5CAD57480DD9F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9">
    <w:name w:val="0D7C71AFE0EA48889CA3C4E31F2445CE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7">
    <w:name w:val="458BBE59745E4E8AAE69C7A618EC34B4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6">
    <w:name w:val="51F6B5D676764410A956C313D15A3E5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6">
    <w:name w:val="6CB707F445BE4EAA8B2C1D25E49FA03A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6">
    <w:name w:val="B7375D802A544AFE8A6CC2A5284AC78E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6">
    <w:name w:val="054AA256F7B6489A8158FB42D6E47089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6">
    <w:name w:val="709F455993274A5F91D0487E69924768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6">
    <w:name w:val="55F6B47FE0D2468993A698B625BADF57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6">
    <w:name w:val="993E89A214D941A18868CD3F4A3A2C9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6">
    <w:name w:val="1570AC79054441F1B328665B7C1014D5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6">
    <w:name w:val="CD2B31E1CF6544FDA2BCE3A56D3169CA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6">
    <w:name w:val="2B5365B404F544FE8AB7970DD9FCC85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6">
    <w:name w:val="0FEE7AF2654D4978B5132A99E757CBA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6">
    <w:name w:val="E3F89C023F7D420FBF7CF12CC948B9B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6">
    <w:name w:val="48875C2BA5104FBFAA330EDFF0B4AFCE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6">
    <w:name w:val="7E417880EE434BC0B9F8132E948E09D8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6">
    <w:name w:val="461A8C204C7340838D806865268767E0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6">
    <w:name w:val="350498B2DAB3460C811D842F54AA556C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6">
    <w:name w:val="3CF2C818BCC2476DA3702CC7190B79A5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6">
    <w:name w:val="F0CFA5755DB1489DBE72286065258DEE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6">
    <w:name w:val="184209865E6749929C44FEF4C18BBDE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6">
    <w:name w:val="935540F39C604E7E9CB872B955D54F50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6">
    <w:name w:val="7AE37D7CA4964204BE3FE8AC70C85487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6">
    <w:name w:val="E382D9B307BB4FAAADFB206AA68A6E2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6">
    <w:name w:val="AD4AC5D7869E40B086B35792C58A924B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6">
    <w:name w:val="70AB46AB42CF4A308F26B81C50D8F75C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6">
    <w:name w:val="C56E7C20EE554F08B2367431EE35AA00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6">
    <w:name w:val="B8672CB9A5A74C5D94480B006B6D6F78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6">
    <w:name w:val="F471FBA56FC242BE93BB9F4A282BB00D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6">
    <w:name w:val="E55B4C804ABE4944844E8FBD4DFB1F7B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6">
    <w:name w:val="3C513CCCBFED4A969F97E75818D328F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6">
    <w:name w:val="FB86FBBBA85E42D89BEEF02268E7CA50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6">
    <w:name w:val="62418837A3754080A29D4FEF4C268C8D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6">
    <w:name w:val="4995FFB9F25C429DB4D8BA910D4EE7B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6">
    <w:name w:val="82E2013834CB47F2A602ECFA0C747B6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6">
    <w:name w:val="ECD5F330F3D7442FBB7747124CDAC816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6">
    <w:name w:val="16380D4083CF46BE8B77D42359434A0B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6">
    <w:name w:val="941AA7BC9B594BED841F83138986FABA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6">
    <w:name w:val="30329A94A5B94F67AAEAA7C6D0327D6D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6">
    <w:name w:val="5B782CA3FB2445E4A2739E6261A20C39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6">
    <w:name w:val="E8B2BA90DCDA49198DEF96EA9E890CA6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6">
    <w:name w:val="A11EC4E0C912484795F23BF43E603697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6">
    <w:name w:val="C81044D126C34C7C805DA01F87792AAF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3">
    <w:name w:val="3AD60468D88349648D95C3F6DEDBA0A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1">
    <w:name w:val="7035839AB17842469CC43E970F9E70A1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0">
    <w:name w:val="8F40B5CC6CBC4315B6B39791430E900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0">
    <w:name w:val="C5C92FA0CDB24C35906C5CC976EAF3A1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0">
    <w:name w:val="59691B66DF04435BA700DA161363C97A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5">
    <w:name w:val="F12053B1C472428A877FA08007BC32D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4">
    <w:name w:val="3E48F7B238AB4E2F85C70668DDE0DC5D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3">
    <w:name w:val="359AAB5B85EE41E290576C96E1A0C130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2">
    <w:name w:val="82C5ADDFF8E94F53B49DB511D9B039BD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1">
    <w:name w:val="8CEFE867504A4BD590E5CAD57480DD9F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0">
    <w:name w:val="0D7C71AFE0EA48889CA3C4E31F2445CE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8">
    <w:name w:val="458BBE59745E4E8AAE69C7A618EC34B4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7">
    <w:name w:val="51F6B5D676764410A956C313D15A3E54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7">
    <w:name w:val="6CB707F445BE4EAA8B2C1D25E49FA03A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7">
    <w:name w:val="B7375D802A544AFE8A6CC2A5284AC78E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7">
    <w:name w:val="054AA256F7B6489A8158FB42D6E47089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7">
    <w:name w:val="709F455993274A5F91D0487E69924768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7">
    <w:name w:val="55F6B47FE0D2468993A698B625BADF57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7">
    <w:name w:val="993E89A214D941A18868CD3F4A3A2C94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7">
    <w:name w:val="1570AC79054441F1B328665B7C1014D5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7">
    <w:name w:val="CD2B31E1CF6544FDA2BCE3A56D3169CA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7">
    <w:name w:val="2B5365B404F544FE8AB7970DD9FCC85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7">
    <w:name w:val="0FEE7AF2654D4978B5132A99E757CBA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7">
    <w:name w:val="E3F89C023F7D420FBF7CF12CC948B9B4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7">
    <w:name w:val="48875C2BA5104FBFAA330EDFF0B4AFCE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7">
    <w:name w:val="7E417880EE434BC0B9F8132E948E09D8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7">
    <w:name w:val="461A8C204C7340838D806865268767E0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7">
    <w:name w:val="350498B2DAB3460C811D842F54AA556C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7">
    <w:name w:val="3CF2C818BCC2476DA3702CC7190B79A5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7">
    <w:name w:val="F0CFA5755DB1489DBE72286065258DEE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7">
    <w:name w:val="184209865E6749929C44FEF4C18BBDE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7">
    <w:name w:val="935540F39C604E7E9CB872B955D54F50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7">
    <w:name w:val="7AE37D7CA4964204BE3FE8AC70C85487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7">
    <w:name w:val="E382D9B307BB4FAAADFB206AA68A6E2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7">
    <w:name w:val="AD4AC5D7869E40B086B35792C58A924B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7">
    <w:name w:val="70AB46AB42CF4A308F26B81C50D8F75C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7">
    <w:name w:val="C56E7C20EE554F08B2367431EE35AA00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7">
    <w:name w:val="B8672CB9A5A74C5D94480B006B6D6F78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7">
    <w:name w:val="F471FBA56FC242BE93BB9F4A282BB00D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7">
    <w:name w:val="E55B4C804ABE4944844E8FBD4DFB1F7B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7">
    <w:name w:val="3C513CCCBFED4A969F97E75818D328F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7">
    <w:name w:val="FB86FBBBA85E42D89BEEF02268E7CA50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7">
    <w:name w:val="62418837A3754080A29D4FEF4C268C8D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7">
    <w:name w:val="4995FFB9F25C429DB4D8BA910D4EE7B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7">
    <w:name w:val="82E2013834CB47F2A602ECFA0C747B6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7">
    <w:name w:val="ECD5F330F3D7442FBB7747124CDAC816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7">
    <w:name w:val="16380D4083CF46BE8B77D42359434A0B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7">
    <w:name w:val="941AA7BC9B594BED841F83138986FABA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7">
    <w:name w:val="30329A94A5B94F67AAEAA7C6D0327D6D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7">
    <w:name w:val="5B782CA3FB2445E4A2739E6261A20C39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7">
    <w:name w:val="E8B2BA90DCDA49198DEF96EA9E890CA6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7">
    <w:name w:val="A11EC4E0C912484795F23BF43E603697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7">
    <w:name w:val="C81044D126C34C7C805DA01F87792AAF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4">
    <w:name w:val="3AD60468D88349648D95C3F6DEDBA0A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2">
    <w:name w:val="7035839AB17842469CC43E970F9E70A1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1">
    <w:name w:val="8F40B5CC6CBC4315B6B39791430E900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1">
    <w:name w:val="C5C92FA0CDB24C35906C5CC976EAF3A1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1">
    <w:name w:val="59691B66DF04435BA700DA161363C97A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6">
    <w:name w:val="F12053B1C472428A877FA08007BC32D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5">
    <w:name w:val="3E48F7B238AB4E2F85C70668DDE0DC5D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4">
    <w:name w:val="359AAB5B85EE41E290576C96E1A0C130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3">
    <w:name w:val="82C5ADDFF8E94F53B49DB511D9B039BD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2">
    <w:name w:val="8CEFE867504A4BD590E5CAD57480DD9F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1">
    <w:name w:val="0D7C71AFE0EA48889CA3C4E31F2445CE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9">
    <w:name w:val="458BBE59745E4E8AAE69C7A618EC34B4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8">
    <w:name w:val="51F6B5D676764410A956C313D15A3E54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8">
    <w:name w:val="6CB707F445BE4EAA8B2C1D25E49FA03A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8">
    <w:name w:val="B7375D802A544AFE8A6CC2A5284AC78E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8">
    <w:name w:val="054AA256F7B6489A8158FB42D6E47089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8">
    <w:name w:val="709F455993274A5F91D0487E69924768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8">
    <w:name w:val="55F6B47FE0D2468993A698B625BADF57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8">
    <w:name w:val="993E89A214D941A18868CD3F4A3A2C94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8">
    <w:name w:val="1570AC79054441F1B328665B7C1014D5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8">
    <w:name w:val="CD2B31E1CF6544FDA2BCE3A56D3169CA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8">
    <w:name w:val="2B5365B404F544FE8AB7970DD9FCC85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8">
    <w:name w:val="0FEE7AF2654D4978B5132A99E757CBA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8">
    <w:name w:val="E3F89C023F7D420FBF7CF12CC948B9B4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8">
    <w:name w:val="48875C2BA5104FBFAA330EDFF0B4AFCE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8">
    <w:name w:val="7E417880EE434BC0B9F8132E948E09D8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8">
    <w:name w:val="461A8C204C7340838D806865268767E0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8">
    <w:name w:val="350498B2DAB3460C811D842F54AA556C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8">
    <w:name w:val="3CF2C818BCC2476DA3702CC7190B79A5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8">
    <w:name w:val="F0CFA5755DB1489DBE72286065258DEE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8">
    <w:name w:val="184209865E6749929C44FEF4C18BBDE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8">
    <w:name w:val="935540F39C604E7E9CB872B955D54F50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8">
    <w:name w:val="7AE37D7CA4964204BE3FE8AC70C85487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8">
    <w:name w:val="E382D9B307BB4FAAADFB206AA68A6E2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8">
    <w:name w:val="AD4AC5D7869E40B086B35792C58A924B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8">
    <w:name w:val="70AB46AB42CF4A308F26B81C50D8F75C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8">
    <w:name w:val="C56E7C20EE554F08B2367431EE35AA00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8">
    <w:name w:val="B8672CB9A5A74C5D94480B006B6D6F78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8">
    <w:name w:val="F471FBA56FC242BE93BB9F4A282BB00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8">
    <w:name w:val="E55B4C804ABE4944844E8FBD4DFB1F7B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8">
    <w:name w:val="3C513CCCBFED4A969F97E75818D328F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8">
    <w:name w:val="FB86FBBBA85E42D89BEEF02268E7CA50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8">
    <w:name w:val="62418837A3754080A29D4FEF4C268C8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8">
    <w:name w:val="4995FFB9F25C429DB4D8BA910D4EE7B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8">
    <w:name w:val="82E2013834CB47F2A602ECFA0C747B6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8">
    <w:name w:val="ECD5F330F3D7442FBB7747124CDAC816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8">
    <w:name w:val="16380D4083CF46BE8B77D42359434A0B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8">
    <w:name w:val="941AA7BC9B594BED841F83138986FABA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8">
    <w:name w:val="30329A94A5B94F67AAEAA7C6D0327D6D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8">
    <w:name w:val="5B782CA3FB2445E4A2739E6261A20C39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8">
    <w:name w:val="E8B2BA90DCDA49198DEF96EA9E890CA6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8">
    <w:name w:val="A11EC4E0C912484795F23BF43E603697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8">
    <w:name w:val="C81044D126C34C7C805DA01F87792AAF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5">
    <w:name w:val="3AD60468D88349648D95C3F6DEDBA0A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3">
    <w:name w:val="7035839AB17842469CC43E970F9E70A1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2">
    <w:name w:val="8F40B5CC6CBC4315B6B39791430E900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2">
    <w:name w:val="C5C92FA0CDB24C35906C5CC976EAF3A1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2">
    <w:name w:val="59691B66DF04435BA700DA161363C97A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7">
    <w:name w:val="F12053B1C472428A877FA08007BC32D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6">
    <w:name w:val="3E48F7B238AB4E2F85C70668DDE0DC5D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5">
    <w:name w:val="359AAB5B85EE41E290576C96E1A0C130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4">
    <w:name w:val="82C5ADDFF8E94F53B49DB511D9B039BD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3">
    <w:name w:val="8CEFE867504A4BD590E5CAD57480DD9F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2">
    <w:name w:val="0D7C71AFE0EA48889CA3C4E31F2445CE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0">
    <w:name w:val="458BBE59745E4E8AAE69C7A618EC34B4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9">
    <w:name w:val="51F6B5D676764410A956C313D15A3E54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9">
    <w:name w:val="6CB707F445BE4EAA8B2C1D25E49FA03A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9">
    <w:name w:val="B7375D802A544AFE8A6CC2A5284AC78E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9">
    <w:name w:val="054AA256F7B6489A8158FB42D6E47089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9">
    <w:name w:val="709F455993274A5F91D0487E69924768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9">
    <w:name w:val="55F6B47FE0D2468993A698B625BADF57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9">
    <w:name w:val="993E89A214D941A18868CD3F4A3A2C94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9">
    <w:name w:val="1570AC79054441F1B328665B7C1014D5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9">
    <w:name w:val="CD2B31E1CF6544FDA2BCE3A56D3169CA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9">
    <w:name w:val="2B5365B404F544FE8AB7970DD9FCC85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9">
    <w:name w:val="0FEE7AF2654D4978B5132A99E757CBA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9">
    <w:name w:val="E3F89C023F7D420FBF7CF12CC948B9B4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9">
    <w:name w:val="48875C2BA5104FBFAA330EDFF0B4AFCE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9">
    <w:name w:val="7E417880EE434BC0B9F8132E948E09D8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9">
    <w:name w:val="461A8C204C7340838D806865268767E0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9">
    <w:name w:val="350498B2DAB3460C811D842F54AA556C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9">
    <w:name w:val="3CF2C818BCC2476DA3702CC7190B79A5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9">
    <w:name w:val="F0CFA5755DB1489DBE72286065258DEE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9">
    <w:name w:val="184209865E6749929C44FEF4C18BBDE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9">
    <w:name w:val="935540F39C604E7E9CB872B955D54F50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9">
    <w:name w:val="7AE37D7CA4964204BE3FE8AC70C85487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9">
    <w:name w:val="E382D9B307BB4FAAADFB206AA68A6E2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9">
    <w:name w:val="AD4AC5D7869E40B086B35792C58A924B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9">
    <w:name w:val="70AB46AB42CF4A308F26B81C50D8F75C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9">
    <w:name w:val="C56E7C20EE554F08B2367431EE35AA00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9">
    <w:name w:val="B8672CB9A5A74C5D94480B006B6D6F78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9">
    <w:name w:val="F471FBA56FC242BE93BB9F4A282BB00D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9">
    <w:name w:val="E55B4C804ABE4944844E8FBD4DFB1F7B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9">
    <w:name w:val="3C513CCCBFED4A969F97E75818D328F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9">
    <w:name w:val="FB86FBBBA85E42D89BEEF02268E7CA50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9">
    <w:name w:val="62418837A3754080A29D4FEF4C268C8D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9">
    <w:name w:val="4995FFB9F25C429DB4D8BA910D4EE7B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9">
    <w:name w:val="82E2013834CB47F2A602ECFA0C747B6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9">
    <w:name w:val="ECD5F330F3D7442FBB7747124CDAC816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9">
    <w:name w:val="16380D4083CF46BE8B77D42359434A0B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9">
    <w:name w:val="941AA7BC9B594BED841F83138986FABA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9">
    <w:name w:val="30329A94A5B94F67AAEAA7C6D0327D6D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9">
    <w:name w:val="5B782CA3FB2445E4A2739E6261A20C39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9">
    <w:name w:val="E8B2BA90DCDA49198DEF96EA9E890CA6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9">
    <w:name w:val="A11EC4E0C912484795F23BF43E603697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9">
    <w:name w:val="C81044D126C34C7C805DA01F87792AAF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6">
    <w:name w:val="3AD60468D88349648D95C3F6DEDBA0A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4">
    <w:name w:val="7035839AB17842469CC43E970F9E70A1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3">
    <w:name w:val="8F40B5CC6CBC4315B6B39791430E900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3">
    <w:name w:val="C5C92FA0CDB24C35906C5CC976EAF3A1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3">
    <w:name w:val="59691B66DF04435BA700DA161363C97A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8">
    <w:name w:val="F12053B1C472428A877FA08007BC32D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7">
    <w:name w:val="3E48F7B238AB4E2F85C70668DDE0DC5D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6">
    <w:name w:val="359AAB5B85EE41E290576C96E1A0C130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5">
    <w:name w:val="82C5ADDFF8E94F53B49DB511D9B039BD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4">
    <w:name w:val="8CEFE867504A4BD590E5CAD57480DD9F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3">
    <w:name w:val="0D7C71AFE0EA48889CA3C4E31F2445CE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1">
    <w:name w:val="458BBE59745E4E8AAE69C7A618EC34B4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0">
    <w:name w:val="51F6B5D676764410A956C313D15A3E54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0">
    <w:name w:val="6CB707F445BE4EAA8B2C1D25E49FA03A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0">
    <w:name w:val="B7375D802A544AFE8A6CC2A5284AC78E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0">
    <w:name w:val="054AA256F7B6489A8158FB42D6E47089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0">
    <w:name w:val="709F455993274A5F91D0487E69924768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0">
    <w:name w:val="55F6B47FE0D2468993A698B625BADF57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0">
    <w:name w:val="993E89A214D941A18868CD3F4A3A2C94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0">
    <w:name w:val="1570AC79054441F1B328665B7C1014D5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0">
    <w:name w:val="CD2B31E1CF6544FDA2BCE3A56D3169CA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0">
    <w:name w:val="2B5365B404F544FE8AB7970DD9FCC852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0">
    <w:name w:val="0FEE7AF2654D4978B5132A99E757CBA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0">
    <w:name w:val="E3F89C023F7D420FBF7CF12CC948B9B4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0">
    <w:name w:val="48875C2BA5104FBFAA330EDFF0B4AFCE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0">
    <w:name w:val="7E417880EE434BC0B9F8132E948E09D8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0">
    <w:name w:val="461A8C204C7340838D806865268767E0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0">
    <w:name w:val="350498B2DAB3460C811D842F54AA556C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0">
    <w:name w:val="3CF2C818BCC2476DA3702CC7190B79A5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0">
    <w:name w:val="F0CFA5755DB1489DBE72286065258DEE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0">
    <w:name w:val="184209865E6749929C44FEF4C18BBDE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0">
    <w:name w:val="935540F39C604E7E9CB872B955D54F50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0">
    <w:name w:val="7AE37D7CA4964204BE3FE8AC70C85487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0">
    <w:name w:val="E382D9B307BB4FAAADFB206AA68A6E2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0">
    <w:name w:val="AD4AC5D7869E40B086B35792C58A924B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0">
    <w:name w:val="70AB46AB42CF4A308F26B81C50D8F75C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0">
    <w:name w:val="C56E7C20EE554F08B2367431EE35AA00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0">
    <w:name w:val="B8672CB9A5A74C5D94480B006B6D6F78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0">
    <w:name w:val="F471FBA56FC242BE93BB9F4A282BB00D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0">
    <w:name w:val="E55B4C804ABE4944844E8FBD4DFB1F7B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0">
    <w:name w:val="3C513CCCBFED4A969F97E75818D328F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0">
    <w:name w:val="FB86FBBBA85E42D89BEEF02268E7CA50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0">
    <w:name w:val="62418837A3754080A29D4FEF4C268C8D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0">
    <w:name w:val="4995FFB9F25C429DB4D8BA910D4EE7B2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0">
    <w:name w:val="82E2013834CB47F2A602ECFA0C747B63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0">
    <w:name w:val="ECD5F330F3D7442FBB7747124CDAC816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0">
    <w:name w:val="16380D4083CF46BE8B77D42359434A0B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0">
    <w:name w:val="941AA7BC9B594BED841F83138986FABA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0">
    <w:name w:val="30329A94A5B94F67AAEAA7C6D0327D6D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0">
    <w:name w:val="5B782CA3FB2445E4A2739E6261A20C39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0">
    <w:name w:val="E8B2BA90DCDA49198DEF96EA9E890CA6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0">
    <w:name w:val="A11EC4E0C912484795F23BF43E603697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0">
    <w:name w:val="C81044D126C34C7C805DA01F87792AAF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7">
    <w:name w:val="3AD60468D88349648D95C3F6DEDBA0A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5">
    <w:name w:val="7035839AB17842469CC43E970F9E70A1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4">
    <w:name w:val="8F40B5CC6CBC4315B6B39791430E900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4">
    <w:name w:val="C5C92FA0CDB24C35906C5CC976EAF3A1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4">
    <w:name w:val="59691B66DF04435BA700DA161363C97A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19">
    <w:name w:val="F12053B1C472428A877FA08007BC32D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8">
    <w:name w:val="3E48F7B238AB4E2F85C70668DDE0DC5D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7">
    <w:name w:val="359AAB5B85EE41E290576C96E1A0C130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6">
    <w:name w:val="82C5ADDFF8E94F53B49DB511D9B039BD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5">
    <w:name w:val="8CEFE867504A4BD590E5CAD57480DD9F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4">
    <w:name w:val="0D7C71AFE0EA48889CA3C4E31F2445CE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2">
    <w:name w:val="458BBE59745E4E8AAE69C7A618EC34B4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1">
    <w:name w:val="51F6B5D676764410A956C313D15A3E54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1">
    <w:name w:val="6CB707F445BE4EAA8B2C1D25E49FA03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1">
    <w:name w:val="B7375D802A544AFE8A6CC2A5284AC78E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1">
    <w:name w:val="054AA256F7B6489A8158FB42D6E47089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1">
    <w:name w:val="709F455993274A5F91D0487E69924768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1">
    <w:name w:val="55F6B47FE0D2468993A698B625BADF57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1">
    <w:name w:val="993E89A214D941A18868CD3F4A3A2C94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1">
    <w:name w:val="1570AC79054441F1B328665B7C1014D5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1">
    <w:name w:val="CD2B31E1CF6544FDA2BCE3A56D3169C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1">
    <w:name w:val="2B5365B404F544FE8AB7970DD9FCC852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1">
    <w:name w:val="0FEE7AF2654D4978B5132A99E757CBA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1">
    <w:name w:val="E3F89C023F7D420FBF7CF12CC948B9B4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1">
    <w:name w:val="48875C2BA5104FBFAA330EDFF0B4AFCE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1">
    <w:name w:val="7E417880EE434BC0B9F8132E948E09D8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1">
    <w:name w:val="461A8C204C7340838D806865268767E0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1">
    <w:name w:val="350498B2DAB3460C811D842F54AA556C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1">
    <w:name w:val="3CF2C818BCC2476DA3702CC7190B79A5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1">
    <w:name w:val="F0CFA5755DB1489DBE72286065258DEE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1">
    <w:name w:val="184209865E6749929C44FEF4C18BBDE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1">
    <w:name w:val="935540F39C604E7E9CB872B955D54F50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1">
    <w:name w:val="7AE37D7CA4964204BE3FE8AC70C85487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1">
    <w:name w:val="E382D9B307BB4FAAADFB206AA68A6E2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1">
    <w:name w:val="AD4AC5D7869E40B086B35792C58A924B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1">
    <w:name w:val="70AB46AB42CF4A308F26B81C50D8F75C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1">
    <w:name w:val="C56E7C20EE554F08B2367431EE35AA00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1">
    <w:name w:val="B8672CB9A5A74C5D94480B006B6D6F78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1">
    <w:name w:val="F471FBA56FC242BE93BB9F4A282BB00D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1">
    <w:name w:val="E55B4C804ABE4944844E8FBD4DFB1F7B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1">
    <w:name w:val="3C513CCCBFED4A969F97E75818D328F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1">
    <w:name w:val="FB86FBBBA85E42D89BEEF02268E7CA50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1">
    <w:name w:val="62418837A3754080A29D4FEF4C268C8D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1">
    <w:name w:val="4995FFB9F25C429DB4D8BA910D4EE7B2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1">
    <w:name w:val="82E2013834CB47F2A602ECFA0C747B6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1">
    <w:name w:val="ECD5F330F3D7442FBB7747124CDAC816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1">
    <w:name w:val="16380D4083CF46BE8B77D42359434A0B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1">
    <w:name w:val="941AA7BC9B594BED841F83138986FABA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1">
    <w:name w:val="30329A94A5B94F67AAEAA7C6D0327D6D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1">
    <w:name w:val="5B782CA3FB2445E4A2739E6261A20C39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1">
    <w:name w:val="E8B2BA90DCDA49198DEF96EA9E890CA6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1">
    <w:name w:val="A11EC4E0C912484795F23BF43E603697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1">
    <w:name w:val="C81044D126C34C7C805DA01F87792AAF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8">
    <w:name w:val="3AD60468D88349648D95C3F6DEDBA0A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6">
    <w:name w:val="7035839AB17842469CC43E970F9E70A1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5">
    <w:name w:val="8F40B5CC6CBC4315B6B39791430E900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5">
    <w:name w:val="C5C92FA0CDB24C35906C5CC976EAF3A1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5">
    <w:name w:val="59691B66DF04435BA700DA161363C97A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0">
    <w:name w:val="F12053B1C472428A877FA08007BC32D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19">
    <w:name w:val="3E48F7B238AB4E2F85C70668DDE0DC5D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8">
    <w:name w:val="359AAB5B85EE41E290576C96E1A0C130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7">
    <w:name w:val="82C5ADDFF8E94F53B49DB511D9B039BD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6">
    <w:name w:val="8CEFE867504A4BD590E5CAD57480DD9F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5">
    <w:name w:val="0D7C71AFE0EA48889CA3C4E31F2445CE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3">
    <w:name w:val="458BBE59745E4E8AAE69C7A618EC34B4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2">
    <w:name w:val="51F6B5D676764410A956C313D15A3E54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2">
    <w:name w:val="6CB707F445BE4EAA8B2C1D25E49FA03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2">
    <w:name w:val="B7375D802A544AFE8A6CC2A5284AC78E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2">
    <w:name w:val="054AA256F7B6489A8158FB42D6E47089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2">
    <w:name w:val="709F455993274A5F91D0487E69924768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2">
    <w:name w:val="55F6B47FE0D2468993A698B625BADF57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2">
    <w:name w:val="993E89A214D941A18868CD3F4A3A2C94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2">
    <w:name w:val="1570AC79054441F1B328665B7C1014D5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2">
    <w:name w:val="CD2B31E1CF6544FDA2BCE3A56D3169C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2">
    <w:name w:val="2B5365B404F544FE8AB7970DD9FCC852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2">
    <w:name w:val="0FEE7AF2654D4978B5132A99E757CBA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2">
    <w:name w:val="E3F89C023F7D420FBF7CF12CC948B9B4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2">
    <w:name w:val="48875C2BA5104FBFAA330EDFF0B4AFCE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2">
    <w:name w:val="7E417880EE434BC0B9F8132E948E09D8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2">
    <w:name w:val="461A8C204C7340838D806865268767E0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2">
    <w:name w:val="350498B2DAB3460C811D842F54AA556C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2">
    <w:name w:val="3CF2C818BCC2476DA3702CC7190B79A5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2">
    <w:name w:val="F0CFA5755DB1489DBE72286065258DEE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2">
    <w:name w:val="184209865E6749929C44FEF4C18BBDE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2">
    <w:name w:val="935540F39C604E7E9CB872B955D54F50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2">
    <w:name w:val="7AE37D7CA4964204BE3FE8AC70C85487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2">
    <w:name w:val="E382D9B307BB4FAAADFB206AA68A6E2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2">
    <w:name w:val="AD4AC5D7869E40B086B35792C58A924B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2">
    <w:name w:val="70AB46AB42CF4A308F26B81C50D8F75C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2">
    <w:name w:val="C56E7C20EE554F08B2367431EE35AA00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2">
    <w:name w:val="B8672CB9A5A74C5D94480B006B6D6F78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2">
    <w:name w:val="F471FBA56FC242BE93BB9F4A282BB00D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2">
    <w:name w:val="E55B4C804ABE4944844E8FBD4DFB1F7B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2">
    <w:name w:val="3C513CCCBFED4A969F97E75818D328F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2">
    <w:name w:val="FB86FBBBA85E42D89BEEF02268E7CA50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2">
    <w:name w:val="62418837A3754080A29D4FEF4C268C8D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2">
    <w:name w:val="4995FFB9F25C429DB4D8BA910D4EE7B2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2">
    <w:name w:val="82E2013834CB47F2A602ECFA0C747B6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2">
    <w:name w:val="ECD5F330F3D7442FBB7747124CDAC816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2">
    <w:name w:val="16380D4083CF46BE8B77D42359434A0B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2">
    <w:name w:val="941AA7BC9B594BED841F83138986FABA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2">
    <w:name w:val="30329A94A5B94F67AAEAA7C6D0327D6D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2">
    <w:name w:val="5B782CA3FB2445E4A2739E6261A20C39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2">
    <w:name w:val="E8B2BA90DCDA49198DEF96EA9E890CA6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2">
    <w:name w:val="A11EC4E0C912484795F23BF43E603697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2">
    <w:name w:val="C81044D126C34C7C805DA01F87792AAF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29">
    <w:name w:val="3AD60468D88349648D95C3F6DEDBA0A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7">
    <w:name w:val="7035839AB17842469CC43E970F9E70A1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6">
    <w:name w:val="8F40B5CC6CBC4315B6B39791430E900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6">
    <w:name w:val="C5C92FA0CDB24C35906C5CC976EAF3A1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6">
    <w:name w:val="59691B66DF04435BA700DA161363C97A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1">
    <w:name w:val="F12053B1C472428A877FA08007BC32D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0">
    <w:name w:val="3E48F7B238AB4E2F85C70668DDE0DC5D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19">
    <w:name w:val="359AAB5B85EE41E290576C96E1A0C130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8">
    <w:name w:val="82C5ADDFF8E94F53B49DB511D9B039BD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7">
    <w:name w:val="8CEFE867504A4BD590E5CAD57480DD9F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6">
    <w:name w:val="0D7C71AFE0EA48889CA3C4E31F2445CE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4">
    <w:name w:val="458BBE59745E4E8AAE69C7A618EC34B4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3">
    <w:name w:val="51F6B5D676764410A956C313D15A3E54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3">
    <w:name w:val="6CB707F445BE4EAA8B2C1D25E49FA03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3">
    <w:name w:val="B7375D802A544AFE8A6CC2A5284AC78E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3">
    <w:name w:val="054AA256F7B6489A8158FB42D6E47089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3">
    <w:name w:val="709F455993274A5F91D0487E69924768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3">
    <w:name w:val="55F6B47FE0D2468993A698B625BADF57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3">
    <w:name w:val="993E89A214D941A18868CD3F4A3A2C94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3">
    <w:name w:val="1570AC79054441F1B328665B7C1014D5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3">
    <w:name w:val="CD2B31E1CF6544FDA2BCE3A56D3169C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3">
    <w:name w:val="2B5365B404F544FE8AB7970DD9FCC852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3">
    <w:name w:val="0FEE7AF2654D4978B5132A99E757CBA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3">
    <w:name w:val="E3F89C023F7D420FBF7CF12CC948B9B4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3">
    <w:name w:val="48875C2BA5104FBFAA330EDFF0B4AFCE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3">
    <w:name w:val="7E417880EE434BC0B9F8132E948E09D8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3">
    <w:name w:val="461A8C204C7340838D806865268767E0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3">
    <w:name w:val="350498B2DAB3460C811D842F54AA556C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3">
    <w:name w:val="3CF2C818BCC2476DA3702CC7190B79A5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3">
    <w:name w:val="F0CFA5755DB1489DBE72286065258DEE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3">
    <w:name w:val="184209865E6749929C44FEF4C18BBDE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3">
    <w:name w:val="935540F39C604E7E9CB872B955D54F50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3">
    <w:name w:val="7AE37D7CA4964204BE3FE8AC70C85487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3">
    <w:name w:val="E382D9B307BB4FAAADFB206AA68A6E2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3">
    <w:name w:val="AD4AC5D7869E40B086B35792C58A924B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3">
    <w:name w:val="70AB46AB42CF4A308F26B81C50D8F75C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3">
    <w:name w:val="C56E7C20EE554F08B2367431EE35AA00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3">
    <w:name w:val="B8672CB9A5A74C5D94480B006B6D6F78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3">
    <w:name w:val="F471FBA56FC242BE93BB9F4A282BB00D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3">
    <w:name w:val="E55B4C804ABE4944844E8FBD4DFB1F7B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3">
    <w:name w:val="3C513CCCBFED4A969F97E75818D328F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3">
    <w:name w:val="FB86FBBBA85E42D89BEEF02268E7CA50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3">
    <w:name w:val="62418837A3754080A29D4FEF4C268C8D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3">
    <w:name w:val="4995FFB9F25C429DB4D8BA910D4EE7B2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3">
    <w:name w:val="82E2013834CB47F2A602ECFA0C747B6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3">
    <w:name w:val="ECD5F330F3D7442FBB7747124CDAC816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3">
    <w:name w:val="16380D4083CF46BE8B77D42359434A0B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3">
    <w:name w:val="941AA7BC9B594BED841F83138986FABA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3">
    <w:name w:val="30329A94A5B94F67AAEAA7C6D0327D6D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3">
    <w:name w:val="5B782CA3FB2445E4A2739E6261A20C39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3">
    <w:name w:val="E8B2BA90DCDA49198DEF96EA9E890CA6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3">
    <w:name w:val="A11EC4E0C912484795F23BF43E603697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3">
    <w:name w:val="C81044D126C34C7C805DA01F87792AAF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0">
    <w:name w:val="3AD60468D88349648D95C3F6DEDBA0A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8">
    <w:name w:val="7035839AB17842469CC43E970F9E70A1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7">
    <w:name w:val="8F40B5CC6CBC4315B6B39791430E900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7">
    <w:name w:val="C5C92FA0CDB24C35906C5CC976EAF3A1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7">
    <w:name w:val="59691B66DF04435BA700DA161363C97A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2">
    <w:name w:val="F12053B1C472428A877FA08007BC32D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1">
    <w:name w:val="3E48F7B238AB4E2F85C70668DDE0DC5D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0">
    <w:name w:val="359AAB5B85EE41E290576C96E1A0C130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19">
    <w:name w:val="82C5ADDFF8E94F53B49DB511D9B039BD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8">
    <w:name w:val="8CEFE867504A4BD590E5CAD57480DD9F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7">
    <w:name w:val="0D7C71AFE0EA48889CA3C4E31F2445CE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5">
    <w:name w:val="458BBE59745E4E8AAE69C7A618EC34B4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4">
    <w:name w:val="51F6B5D676764410A956C313D15A3E54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4">
    <w:name w:val="6CB707F445BE4EAA8B2C1D25E49FA03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4">
    <w:name w:val="B7375D802A544AFE8A6CC2A5284AC78E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4">
    <w:name w:val="054AA256F7B6489A8158FB42D6E47089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4">
    <w:name w:val="709F455993274A5F91D0487E69924768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4">
    <w:name w:val="55F6B47FE0D2468993A698B625BADF57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4">
    <w:name w:val="993E89A214D941A18868CD3F4A3A2C94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4">
    <w:name w:val="1570AC79054441F1B328665B7C1014D5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4">
    <w:name w:val="CD2B31E1CF6544FDA2BCE3A56D3169C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4">
    <w:name w:val="2B5365B404F544FE8AB7970DD9FCC852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4">
    <w:name w:val="0FEE7AF2654D4978B5132A99E757CBA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4">
    <w:name w:val="E3F89C023F7D420FBF7CF12CC948B9B4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4">
    <w:name w:val="48875C2BA5104FBFAA330EDFF0B4AFCE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4">
    <w:name w:val="7E417880EE434BC0B9F8132E948E09D8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4">
    <w:name w:val="461A8C204C7340838D806865268767E0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4">
    <w:name w:val="350498B2DAB3460C811D842F54AA556C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4">
    <w:name w:val="3CF2C818BCC2476DA3702CC7190B79A5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4">
    <w:name w:val="F0CFA5755DB1489DBE72286065258DEE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4">
    <w:name w:val="184209865E6749929C44FEF4C18BBDE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4">
    <w:name w:val="935540F39C604E7E9CB872B955D54F50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4">
    <w:name w:val="7AE37D7CA4964204BE3FE8AC70C85487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4">
    <w:name w:val="E382D9B307BB4FAAADFB206AA68A6E2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4">
    <w:name w:val="AD4AC5D7869E40B086B35792C58A924B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4">
    <w:name w:val="70AB46AB42CF4A308F26B81C50D8F75C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4">
    <w:name w:val="C56E7C20EE554F08B2367431EE35AA00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4">
    <w:name w:val="B8672CB9A5A74C5D94480B006B6D6F78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4">
    <w:name w:val="F471FBA56FC242BE93BB9F4A282BB00D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4">
    <w:name w:val="E55B4C804ABE4944844E8FBD4DFB1F7B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4">
    <w:name w:val="3C513CCCBFED4A969F97E75818D328F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4">
    <w:name w:val="FB86FBBBA85E42D89BEEF02268E7CA50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4">
    <w:name w:val="62418837A3754080A29D4FEF4C268C8D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4">
    <w:name w:val="4995FFB9F25C429DB4D8BA910D4EE7B2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4">
    <w:name w:val="82E2013834CB47F2A602ECFA0C747B6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4">
    <w:name w:val="ECD5F330F3D7442FBB7747124CDAC816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4">
    <w:name w:val="16380D4083CF46BE8B77D42359434A0B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4">
    <w:name w:val="941AA7BC9B594BED841F83138986FABA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4">
    <w:name w:val="30329A94A5B94F67AAEAA7C6D0327D6D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4">
    <w:name w:val="5B782CA3FB2445E4A2739E6261A20C39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4">
    <w:name w:val="E8B2BA90DCDA49198DEF96EA9E890CA6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4">
    <w:name w:val="A11EC4E0C912484795F23BF43E603697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4">
    <w:name w:val="C81044D126C34C7C805DA01F87792AAF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1">
    <w:name w:val="3AD60468D88349648D95C3F6DEDBA0A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29">
    <w:name w:val="7035839AB17842469CC43E970F9E70A1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8">
    <w:name w:val="8F40B5CC6CBC4315B6B39791430E900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8">
    <w:name w:val="C5C92FA0CDB24C35906C5CC976EAF3A1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8">
    <w:name w:val="59691B66DF04435BA700DA161363C97A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3">
    <w:name w:val="F12053B1C472428A877FA08007BC32D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2">
    <w:name w:val="3E48F7B238AB4E2F85C70668DDE0DC5D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1">
    <w:name w:val="359AAB5B85EE41E290576C96E1A0C130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0">
    <w:name w:val="82C5ADDFF8E94F53B49DB511D9B039BD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19">
    <w:name w:val="8CEFE867504A4BD590E5CAD57480DD9F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8">
    <w:name w:val="0D7C71AFE0EA48889CA3C4E31F2445CE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6">
    <w:name w:val="458BBE59745E4E8AAE69C7A618EC34B4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5">
    <w:name w:val="51F6B5D676764410A956C313D15A3E54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5">
    <w:name w:val="6CB707F445BE4EAA8B2C1D25E49FA03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5">
    <w:name w:val="B7375D802A544AFE8A6CC2A5284AC78E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5">
    <w:name w:val="054AA256F7B6489A8158FB42D6E47089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5">
    <w:name w:val="709F455993274A5F91D0487E69924768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5">
    <w:name w:val="55F6B47FE0D2468993A698B625BADF57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5">
    <w:name w:val="993E89A214D941A18868CD3F4A3A2C94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5">
    <w:name w:val="1570AC79054441F1B328665B7C1014D5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5">
    <w:name w:val="CD2B31E1CF6544FDA2BCE3A56D3169C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5">
    <w:name w:val="2B5365B404F544FE8AB7970DD9FCC852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5">
    <w:name w:val="0FEE7AF2654D4978B5132A99E757CBA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5">
    <w:name w:val="E3F89C023F7D420FBF7CF12CC948B9B4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5">
    <w:name w:val="48875C2BA5104FBFAA330EDFF0B4AFCE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5">
    <w:name w:val="7E417880EE434BC0B9F8132E948E09D8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5">
    <w:name w:val="461A8C204C7340838D806865268767E0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5">
    <w:name w:val="350498B2DAB3460C811D842F54AA556C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5">
    <w:name w:val="3CF2C818BCC2476DA3702CC7190B79A5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5">
    <w:name w:val="F0CFA5755DB1489DBE72286065258DEE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5">
    <w:name w:val="184209865E6749929C44FEF4C18BBDE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5">
    <w:name w:val="935540F39C604E7E9CB872B955D54F50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5">
    <w:name w:val="7AE37D7CA4964204BE3FE8AC70C85487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5">
    <w:name w:val="E382D9B307BB4FAAADFB206AA68A6E2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5">
    <w:name w:val="AD4AC5D7869E40B086B35792C58A924B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5">
    <w:name w:val="70AB46AB42CF4A308F26B81C50D8F75C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5">
    <w:name w:val="C56E7C20EE554F08B2367431EE35AA00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5">
    <w:name w:val="B8672CB9A5A74C5D94480B006B6D6F78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5">
    <w:name w:val="F471FBA56FC242BE93BB9F4A282BB00D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5">
    <w:name w:val="E55B4C804ABE4944844E8FBD4DFB1F7B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5">
    <w:name w:val="3C513CCCBFED4A969F97E75818D328F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5">
    <w:name w:val="FB86FBBBA85E42D89BEEF02268E7CA50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5">
    <w:name w:val="62418837A3754080A29D4FEF4C268C8D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5">
    <w:name w:val="4995FFB9F25C429DB4D8BA910D4EE7B2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5">
    <w:name w:val="82E2013834CB47F2A602ECFA0C747B6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5">
    <w:name w:val="ECD5F330F3D7442FBB7747124CDAC816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5">
    <w:name w:val="16380D4083CF46BE8B77D42359434A0B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5">
    <w:name w:val="941AA7BC9B594BED841F83138986FABA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5">
    <w:name w:val="30329A94A5B94F67AAEAA7C6D0327D6D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5">
    <w:name w:val="5B782CA3FB2445E4A2739E6261A20C39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5">
    <w:name w:val="E8B2BA90DCDA49198DEF96EA9E890CA6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5">
    <w:name w:val="A11EC4E0C912484795F23BF43E603697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5">
    <w:name w:val="C81044D126C34C7C805DA01F87792AAF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2">
    <w:name w:val="3AD60468D88349648D95C3F6DEDBA0A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0">
    <w:name w:val="7035839AB17842469CC43E970F9E70A1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29">
    <w:name w:val="8F40B5CC6CBC4315B6B39791430E900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29">
    <w:name w:val="C5C92FA0CDB24C35906C5CC976EAF3A1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29">
    <w:name w:val="59691B66DF04435BA700DA161363C97A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4">
    <w:name w:val="F12053B1C472428A877FA08007BC32D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3">
    <w:name w:val="3E48F7B238AB4E2F85C70668DDE0DC5D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2">
    <w:name w:val="359AAB5B85EE41E290576C96E1A0C130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1">
    <w:name w:val="82C5ADDFF8E94F53B49DB511D9B039BD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0">
    <w:name w:val="8CEFE867504A4BD590E5CAD57480DD9F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19">
    <w:name w:val="0D7C71AFE0EA48889CA3C4E31F2445CE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7">
    <w:name w:val="458BBE59745E4E8AAE69C7A618EC34B4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6">
    <w:name w:val="51F6B5D676764410A956C313D15A3E54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6">
    <w:name w:val="6CB707F445BE4EAA8B2C1D25E49FA03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6">
    <w:name w:val="B7375D802A544AFE8A6CC2A5284AC78E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6">
    <w:name w:val="054AA256F7B6489A8158FB42D6E47089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6">
    <w:name w:val="709F455993274A5F91D0487E69924768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6">
    <w:name w:val="55F6B47FE0D2468993A698B625BADF57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6">
    <w:name w:val="993E89A214D941A18868CD3F4A3A2C94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6">
    <w:name w:val="1570AC79054441F1B328665B7C1014D5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6">
    <w:name w:val="CD2B31E1CF6544FDA2BCE3A56D3169C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6">
    <w:name w:val="2B5365B404F544FE8AB7970DD9FCC852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6">
    <w:name w:val="0FEE7AF2654D4978B5132A99E757CBA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6">
    <w:name w:val="E3F89C023F7D420FBF7CF12CC948B9B4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6">
    <w:name w:val="48875C2BA5104FBFAA330EDFF0B4AFCE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6">
    <w:name w:val="7E417880EE434BC0B9F8132E948E09D8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6">
    <w:name w:val="461A8C204C7340838D806865268767E0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6">
    <w:name w:val="350498B2DAB3460C811D842F54AA556C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6">
    <w:name w:val="3CF2C818BCC2476DA3702CC7190B79A5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6">
    <w:name w:val="F0CFA5755DB1489DBE72286065258DEE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6">
    <w:name w:val="184209865E6749929C44FEF4C18BBDE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6">
    <w:name w:val="935540F39C604E7E9CB872B955D54F50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6">
    <w:name w:val="7AE37D7CA4964204BE3FE8AC70C85487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6">
    <w:name w:val="E382D9B307BB4FAAADFB206AA68A6E2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6">
    <w:name w:val="AD4AC5D7869E40B086B35792C58A924B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6">
    <w:name w:val="70AB46AB42CF4A308F26B81C50D8F75C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6">
    <w:name w:val="C56E7C20EE554F08B2367431EE35AA00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6">
    <w:name w:val="B8672CB9A5A74C5D94480B006B6D6F78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6">
    <w:name w:val="F471FBA56FC242BE93BB9F4A282BB00D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6">
    <w:name w:val="E55B4C804ABE4944844E8FBD4DFB1F7B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6">
    <w:name w:val="3C513CCCBFED4A969F97E75818D328F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6">
    <w:name w:val="FB86FBBBA85E42D89BEEF02268E7CA50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6">
    <w:name w:val="62418837A3754080A29D4FEF4C268C8D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6">
    <w:name w:val="4995FFB9F25C429DB4D8BA910D4EE7B2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6">
    <w:name w:val="82E2013834CB47F2A602ECFA0C747B6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6">
    <w:name w:val="ECD5F330F3D7442FBB7747124CDAC816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6">
    <w:name w:val="16380D4083CF46BE8B77D42359434A0B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6">
    <w:name w:val="941AA7BC9B594BED841F83138986FABA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6">
    <w:name w:val="30329A94A5B94F67AAEAA7C6D0327D6D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6">
    <w:name w:val="5B782CA3FB2445E4A2739E6261A20C39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6">
    <w:name w:val="E8B2BA90DCDA49198DEF96EA9E890CA6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6">
    <w:name w:val="A11EC4E0C912484795F23BF43E603697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6">
    <w:name w:val="C81044D126C34C7C805DA01F87792AAF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3">
    <w:name w:val="3AD60468D88349648D95C3F6DEDBA0A3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1">
    <w:name w:val="7035839AB17842469CC43E970F9E70A1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0">
    <w:name w:val="8F40B5CC6CBC4315B6B39791430E900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0">
    <w:name w:val="C5C92FA0CDB24C35906C5CC976EAF3A1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0">
    <w:name w:val="59691B66DF04435BA700DA161363C97A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5">
    <w:name w:val="F12053B1C472428A877FA08007BC32D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4">
    <w:name w:val="3E48F7B238AB4E2F85C70668DDE0DC5D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3">
    <w:name w:val="359AAB5B85EE41E290576C96E1A0C130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2">
    <w:name w:val="82C5ADDFF8E94F53B49DB511D9B039BD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1">
    <w:name w:val="8CEFE867504A4BD590E5CAD57480DD9F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0">
    <w:name w:val="0D7C71AFE0EA48889CA3C4E31F2445CE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8">
    <w:name w:val="458BBE59745E4E8AAE69C7A618EC34B4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7">
    <w:name w:val="51F6B5D676764410A956C313D15A3E54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7">
    <w:name w:val="6CB707F445BE4EAA8B2C1D25E49FA03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7">
    <w:name w:val="B7375D802A544AFE8A6CC2A5284AC78E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7">
    <w:name w:val="054AA256F7B6489A8158FB42D6E47089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7">
    <w:name w:val="709F455993274A5F91D0487E69924768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7">
    <w:name w:val="55F6B47FE0D2468993A698B625BADF57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7">
    <w:name w:val="993E89A214D941A18868CD3F4A3A2C94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7">
    <w:name w:val="1570AC79054441F1B328665B7C1014D5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7">
    <w:name w:val="CD2B31E1CF6544FDA2BCE3A56D3169C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7">
    <w:name w:val="2B5365B404F544FE8AB7970DD9FCC852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7">
    <w:name w:val="0FEE7AF2654D4978B5132A99E757CBA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7">
    <w:name w:val="E3F89C023F7D420FBF7CF12CC948B9B4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7">
    <w:name w:val="48875C2BA5104FBFAA330EDFF0B4AFCE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7">
    <w:name w:val="7E417880EE434BC0B9F8132E948E09D8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7">
    <w:name w:val="461A8C204C7340838D806865268767E0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7">
    <w:name w:val="350498B2DAB3460C811D842F54AA556C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7">
    <w:name w:val="3CF2C818BCC2476DA3702CC7190B79A5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7">
    <w:name w:val="F0CFA5755DB1489DBE72286065258DEE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7">
    <w:name w:val="184209865E6749929C44FEF4C18BBDE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7">
    <w:name w:val="935540F39C604E7E9CB872B955D54F50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7">
    <w:name w:val="7AE37D7CA4964204BE3FE8AC70C85487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7">
    <w:name w:val="E382D9B307BB4FAAADFB206AA68A6E2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7">
    <w:name w:val="AD4AC5D7869E40B086B35792C58A924B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7">
    <w:name w:val="70AB46AB42CF4A308F26B81C50D8F75C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7">
    <w:name w:val="C56E7C20EE554F08B2367431EE35AA00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7">
    <w:name w:val="B8672CB9A5A74C5D94480B006B6D6F78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7">
    <w:name w:val="F471FBA56FC242BE93BB9F4A282BB00D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7">
    <w:name w:val="E55B4C804ABE4944844E8FBD4DFB1F7B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7">
    <w:name w:val="3C513CCCBFED4A969F97E75818D328F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7">
    <w:name w:val="FB86FBBBA85E42D89BEEF02268E7CA50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7">
    <w:name w:val="62418837A3754080A29D4FEF4C268C8D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7">
    <w:name w:val="4995FFB9F25C429DB4D8BA910D4EE7B2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7">
    <w:name w:val="82E2013834CB47F2A602ECFA0C747B6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7">
    <w:name w:val="ECD5F330F3D7442FBB7747124CDAC816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7">
    <w:name w:val="16380D4083CF46BE8B77D42359434A0B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7">
    <w:name w:val="941AA7BC9B594BED841F83138986FABA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7">
    <w:name w:val="30329A94A5B94F67AAEAA7C6D0327D6D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7">
    <w:name w:val="5B782CA3FB2445E4A2739E6261A20C39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7">
    <w:name w:val="E8B2BA90DCDA49198DEF96EA9E890CA6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7">
    <w:name w:val="A11EC4E0C912484795F23BF43E603697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7">
    <w:name w:val="C81044D126C34C7C805DA01F87792AAF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4">
    <w:name w:val="3AD60468D88349648D95C3F6DEDBA0A3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2">
    <w:name w:val="7035839AB17842469CC43E970F9E70A1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1">
    <w:name w:val="8F40B5CC6CBC4315B6B39791430E900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1">
    <w:name w:val="C5C92FA0CDB24C35906C5CC976EAF3A1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1">
    <w:name w:val="59691B66DF04435BA700DA161363C97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6">
    <w:name w:val="F12053B1C472428A877FA08007BC32D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5">
    <w:name w:val="3E48F7B238AB4E2F85C70668DDE0DC5D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4">
    <w:name w:val="359AAB5B85EE41E290576C96E1A0C130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3">
    <w:name w:val="82C5ADDFF8E94F53B49DB511D9B039BD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2">
    <w:name w:val="8CEFE867504A4BD590E5CAD57480DD9F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1">
    <w:name w:val="0D7C71AFE0EA48889CA3C4E31F2445CE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19">
    <w:name w:val="458BBE59745E4E8AAE69C7A618EC34B4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8">
    <w:name w:val="51F6B5D676764410A956C313D15A3E54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8">
    <w:name w:val="6CB707F445BE4EAA8B2C1D25E49FA03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8">
    <w:name w:val="B7375D802A544AFE8A6CC2A5284AC78E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8">
    <w:name w:val="054AA256F7B6489A8158FB42D6E47089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8">
    <w:name w:val="709F455993274A5F91D0487E69924768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8">
    <w:name w:val="55F6B47FE0D2468993A698B625BADF57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8">
    <w:name w:val="993E89A214D941A18868CD3F4A3A2C94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8">
    <w:name w:val="1570AC79054441F1B328665B7C1014D5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8">
    <w:name w:val="CD2B31E1CF6544FDA2BCE3A56D3169C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8">
    <w:name w:val="2B5365B404F544FE8AB7970DD9FCC852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8">
    <w:name w:val="0FEE7AF2654D4978B5132A99E757CBA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8">
    <w:name w:val="E3F89C023F7D420FBF7CF12CC948B9B4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8">
    <w:name w:val="48875C2BA5104FBFAA330EDFF0B4AFCE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8">
    <w:name w:val="7E417880EE434BC0B9F8132E948E09D8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8">
    <w:name w:val="461A8C204C7340838D806865268767E0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8">
    <w:name w:val="350498B2DAB3460C811D842F54AA556C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8">
    <w:name w:val="3CF2C818BCC2476DA3702CC7190B79A5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8">
    <w:name w:val="F0CFA5755DB1489DBE72286065258DEE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8">
    <w:name w:val="184209865E6749929C44FEF4C18BBDE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8">
    <w:name w:val="935540F39C604E7E9CB872B955D54F50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8">
    <w:name w:val="7AE37D7CA4964204BE3FE8AC70C85487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8">
    <w:name w:val="E382D9B307BB4FAAADFB206AA68A6E2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8">
    <w:name w:val="AD4AC5D7869E40B086B35792C58A924B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8">
    <w:name w:val="70AB46AB42CF4A308F26B81C50D8F75C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8">
    <w:name w:val="C56E7C20EE554F08B2367431EE35AA00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8">
    <w:name w:val="B8672CB9A5A74C5D94480B006B6D6F78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8">
    <w:name w:val="F471FBA56FC242BE93BB9F4A282BB00D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8">
    <w:name w:val="E55B4C804ABE4944844E8FBD4DFB1F7B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8">
    <w:name w:val="3C513CCCBFED4A969F97E75818D328F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8">
    <w:name w:val="FB86FBBBA85E42D89BEEF02268E7CA50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8">
    <w:name w:val="62418837A3754080A29D4FEF4C268C8D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8">
    <w:name w:val="4995FFB9F25C429DB4D8BA910D4EE7B2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8">
    <w:name w:val="82E2013834CB47F2A602ECFA0C747B6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8">
    <w:name w:val="ECD5F330F3D7442FBB7747124CDAC816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8">
    <w:name w:val="16380D4083CF46BE8B77D42359434A0B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8">
    <w:name w:val="941AA7BC9B594BED841F83138986FABA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8">
    <w:name w:val="30329A94A5B94F67AAEAA7C6D0327D6D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8">
    <w:name w:val="5B782CA3FB2445E4A2739E6261A20C39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8">
    <w:name w:val="E8B2BA90DCDA49198DEF96EA9E890CA6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8">
    <w:name w:val="A11EC4E0C912484795F23BF43E603697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8">
    <w:name w:val="C81044D126C34C7C805DA01F87792AAF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5">
    <w:name w:val="3AD60468D88349648D95C3F6DEDBA0A3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3">
    <w:name w:val="7035839AB17842469CC43E970F9E70A1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2">
    <w:name w:val="8F40B5CC6CBC4315B6B39791430E900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2">
    <w:name w:val="C5C92FA0CDB24C35906C5CC976EAF3A1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2">
    <w:name w:val="59691B66DF04435BA700DA161363C97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7">
    <w:name w:val="F12053B1C472428A877FA08007BC32D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6">
    <w:name w:val="3E48F7B238AB4E2F85C70668DDE0DC5D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5">
    <w:name w:val="359AAB5B85EE41E290576C96E1A0C130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4">
    <w:name w:val="82C5ADDFF8E94F53B49DB511D9B039BD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3">
    <w:name w:val="8CEFE867504A4BD590E5CAD57480DD9F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2">
    <w:name w:val="0D7C71AFE0EA48889CA3C4E31F2445CE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0">
    <w:name w:val="458BBE59745E4E8AAE69C7A618EC34B4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19">
    <w:name w:val="51F6B5D676764410A956C313D15A3E54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19">
    <w:name w:val="6CB707F445BE4EAA8B2C1D25E49FA03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19">
    <w:name w:val="B7375D802A544AFE8A6CC2A5284AC78E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19">
    <w:name w:val="054AA256F7B6489A8158FB42D6E47089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19">
    <w:name w:val="709F455993274A5F91D0487E69924768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19">
    <w:name w:val="55F6B47FE0D2468993A698B625BADF57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19">
    <w:name w:val="993E89A214D941A18868CD3F4A3A2C94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19">
    <w:name w:val="1570AC79054441F1B328665B7C1014D5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19">
    <w:name w:val="CD2B31E1CF6544FDA2BCE3A56D3169C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19">
    <w:name w:val="2B5365B404F544FE8AB7970DD9FCC852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19">
    <w:name w:val="0FEE7AF2654D4978B5132A99E757CBA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19">
    <w:name w:val="E3F89C023F7D420FBF7CF12CC948B9B4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19">
    <w:name w:val="48875C2BA5104FBFAA330EDFF0B4AFCE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19">
    <w:name w:val="7E417880EE434BC0B9F8132E948E09D8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19">
    <w:name w:val="461A8C204C7340838D806865268767E0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19">
    <w:name w:val="350498B2DAB3460C811D842F54AA556C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19">
    <w:name w:val="3CF2C818BCC2476DA3702CC7190B79A5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19">
    <w:name w:val="F0CFA5755DB1489DBE72286065258DEE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19">
    <w:name w:val="184209865E6749929C44FEF4C18BBDE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19">
    <w:name w:val="935540F39C604E7E9CB872B955D54F50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19">
    <w:name w:val="7AE37D7CA4964204BE3FE8AC70C85487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19">
    <w:name w:val="E382D9B307BB4FAAADFB206AA68A6E2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19">
    <w:name w:val="AD4AC5D7869E40B086B35792C58A924B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19">
    <w:name w:val="70AB46AB42CF4A308F26B81C50D8F75C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19">
    <w:name w:val="C56E7C20EE554F08B2367431EE35AA00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19">
    <w:name w:val="B8672CB9A5A74C5D94480B006B6D6F78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19">
    <w:name w:val="F471FBA56FC242BE93BB9F4A282BB00D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19">
    <w:name w:val="E55B4C804ABE4944844E8FBD4DFB1F7B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19">
    <w:name w:val="3C513CCCBFED4A969F97E75818D328F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19">
    <w:name w:val="FB86FBBBA85E42D89BEEF02268E7CA50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19">
    <w:name w:val="62418837A3754080A29D4FEF4C268C8D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19">
    <w:name w:val="4995FFB9F25C429DB4D8BA910D4EE7B2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19">
    <w:name w:val="82E2013834CB47F2A602ECFA0C747B6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19">
    <w:name w:val="ECD5F330F3D7442FBB7747124CDAC816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19">
    <w:name w:val="16380D4083CF46BE8B77D42359434A0B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19">
    <w:name w:val="941AA7BC9B594BED841F83138986FABA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19">
    <w:name w:val="30329A94A5B94F67AAEAA7C6D0327D6D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19">
    <w:name w:val="5B782CA3FB2445E4A2739E6261A20C39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19">
    <w:name w:val="E8B2BA90DCDA49198DEF96EA9E890CA6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19">
    <w:name w:val="A11EC4E0C912484795F23BF43E603697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">
    <w:name w:val="D1CEE922A270403E826A1436B9FF71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19">
    <w:name w:val="C81044D126C34C7C805DA01F87792AAF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6">
    <w:name w:val="3AD60468D88349648D95C3F6DEDBA0A3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4">
    <w:name w:val="7035839AB17842469CC43E970F9E70A1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3">
    <w:name w:val="8F40B5CC6CBC4315B6B39791430E9003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3">
    <w:name w:val="C5C92FA0CDB24C35906C5CC976EAF3A1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3">
    <w:name w:val="59691B66DF04435BA700DA161363C97A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8">
    <w:name w:val="F12053B1C472428A877FA08007BC32D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7">
    <w:name w:val="3E48F7B238AB4E2F85C70668DDE0DC5D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6">
    <w:name w:val="359AAB5B85EE41E290576C96E1A0C130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5">
    <w:name w:val="82C5ADDFF8E94F53B49DB511D9B039BD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4">
    <w:name w:val="8CEFE867504A4BD590E5CAD57480DD9F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3">
    <w:name w:val="0D7C71AFE0EA48889CA3C4E31F2445CE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1">
    <w:name w:val="458BBE59745E4E8AAE69C7A618EC34B4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20">
    <w:name w:val="51F6B5D676764410A956C313D15A3E54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0">
    <w:name w:val="6CB707F445BE4EAA8B2C1D25E49FA03A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0">
    <w:name w:val="B7375D802A544AFE8A6CC2A5284AC78E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0">
    <w:name w:val="054AA256F7B6489A8158FB42D6E47089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0">
    <w:name w:val="709F455993274A5F91D0487E69924768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0">
    <w:name w:val="55F6B47FE0D2468993A698B625BADF57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0">
    <w:name w:val="993E89A214D941A18868CD3F4A3A2C94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0">
    <w:name w:val="1570AC79054441F1B328665B7C1014D5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0">
    <w:name w:val="CD2B31E1CF6544FDA2BCE3A56D3169CA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0">
    <w:name w:val="2B5365B404F544FE8AB7970DD9FCC852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0">
    <w:name w:val="0FEE7AF2654D4978B5132A99E757CBA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0">
    <w:name w:val="E3F89C023F7D420FBF7CF12CC948B9B4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0">
    <w:name w:val="48875C2BA5104FBFAA330EDFF0B4AFCE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0">
    <w:name w:val="7E417880EE434BC0B9F8132E948E09D8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0">
    <w:name w:val="461A8C204C7340838D806865268767E0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0">
    <w:name w:val="350498B2DAB3460C811D842F54AA556C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0">
    <w:name w:val="3CF2C818BCC2476DA3702CC7190B79A5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0">
    <w:name w:val="F0CFA5755DB1489DBE72286065258DEE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0">
    <w:name w:val="184209865E6749929C44FEF4C18BBDE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0">
    <w:name w:val="935540F39C604E7E9CB872B955D54F50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0">
    <w:name w:val="7AE37D7CA4964204BE3FE8AC70C85487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0">
    <w:name w:val="E382D9B307BB4FAAADFB206AA68A6E2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0">
    <w:name w:val="AD4AC5D7869E40B086B35792C58A924B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0">
    <w:name w:val="70AB46AB42CF4A308F26B81C50D8F75C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0">
    <w:name w:val="C56E7C20EE554F08B2367431EE35AA00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0">
    <w:name w:val="B8672CB9A5A74C5D94480B006B6D6F78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0">
    <w:name w:val="F471FBA56FC242BE93BB9F4A282BB00D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0">
    <w:name w:val="E55B4C804ABE4944844E8FBD4DFB1F7B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0">
    <w:name w:val="3C513CCCBFED4A969F97E75818D328F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0">
    <w:name w:val="FB86FBBBA85E42D89BEEF02268E7CA50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0">
    <w:name w:val="62418837A3754080A29D4FEF4C268C8D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0">
    <w:name w:val="4995FFB9F25C429DB4D8BA910D4EE7B2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0">
    <w:name w:val="82E2013834CB47F2A602ECFA0C747B63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0">
    <w:name w:val="ECD5F330F3D7442FBB7747124CDAC816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0">
    <w:name w:val="16380D4083CF46BE8B77D42359434A0B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0">
    <w:name w:val="941AA7BC9B594BED841F83138986FABA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0">
    <w:name w:val="30329A94A5B94F67AAEAA7C6D0327D6D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0">
    <w:name w:val="5B782CA3FB2445E4A2739E6261A20C39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0">
    <w:name w:val="E8B2BA90DCDA49198DEF96EA9E890CA6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0">
    <w:name w:val="A11EC4E0C912484795F23BF43E603697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">
    <w:name w:val="D1CEE922A270403E826A1436B9FF713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0">
    <w:name w:val="C81044D126C34C7C805DA01F87792AAF2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7">
    <w:name w:val="3AD60468D88349648D95C3F6DEDBA0A3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5">
    <w:name w:val="7035839AB17842469CC43E970F9E70A1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4">
    <w:name w:val="8F40B5CC6CBC4315B6B39791430E9003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4">
    <w:name w:val="C5C92FA0CDB24C35906C5CC976EAF3A1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4">
    <w:name w:val="59691B66DF04435BA700DA161363C97A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29">
    <w:name w:val="F12053B1C472428A877FA08007BC32D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8">
    <w:name w:val="3E48F7B238AB4E2F85C70668DDE0DC5D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7">
    <w:name w:val="359AAB5B85EE41E290576C96E1A0C130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6">
    <w:name w:val="82C5ADDFF8E94F53B49DB511D9B039BD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5">
    <w:name w:val="8CEFE867504A4BD590E5CAD57480DD9F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4">
    <w:name w:val="0D7C71AFE0EA48889CA3C4E31F2445CE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2">
    <w:name w:val="458BBE59745E4E8AAE69C7A618EC34B4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21">
    <w:name w:val="51F6B5D676764410A956C313D15A3E54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1">
    <w:name w:val="6CB707F445BE4EAA8B2C1D25E49FA03A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1">
    <w:name w:val="B7375D802A544AFE8A6CC2A5284AC78E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1">
    <w:name w:val="054AA256F7B6489A8158FB42D6E47089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1">
    <w:name w:val="709F455993274A5F91D0487E69924768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1">
    <w:name w:val="55F6B47FE0D2468993A698B625BADF57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1">
    <w:name w:val="993E89A214D941A18868CD3F4A3A2C94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1">
    <w:name w:val="1570AC79054441F1B328665B7C1014D5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1">
    <w:name w:val="CD2B31E1CF6544FDA2BCE3A56D3169CA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1">
    <w:name w:val="2B5365B404F544FE8AB7970DD9FCC852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1">
    <w:name w:val="0FEE7AF2654D4978B5132A99E757CBA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1">
    <w:name w:val="E3F89C023F7D420FBF7CF12CC948B9B4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1">
    <w:name w:val="48875C2BA5104FBFAA330EDFF0B4AFCE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1">
    <w:name w:val="7E417880EE434BC0B9F8132E948E09D8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1">
    <w:name w:val="461A8C204C7340838D806865268767E0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1">
    <w:name w:val="350498B2DAB3460C811D842F54AA556C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1">
    <w:name w:val="3CF2C818BCC2476DA3702CC7190B79A5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1">
    <w:name w:val="F0CFA5755DB1489DBE72286065258DEE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1">
    <w:name w:val="184209865E6749929C44FEF4C18BBDE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1">
    <w:name w:val="935540F39C604E7E9CB872B955D54F50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1">
    <w:name w:val="7AE37D7CA4964204BE3FE8AC70C85487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1">
    <w:name w:val="E382D9B307BB4FAAADFB206AA68A6E2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1">
    <w:name w:val="AD4AC5D7869E40B086B35792C58A924B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1">
    <w:name w:val="70AB46AB42CF4A308F26B81C50D8F75C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1">
    <w:name w:val="C56E7C20EE554F08B2367431EE35AA00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1">
    <w:name w:val="B8672CB9A5A74C5D94480B006B6D6F78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1">
    <w:name w:val="F471FBA56FC242BE93BB9F4A282BB00D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1">
    <w:name w:val="E55B4C804ABE4944844E8FBD4DFB1F7B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1">
    <w:name w:val="3C513CCCBFED4A969F97E75818D328F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1">
    <w:name w:val="FB86FBBBA85E42D89BEEF02268E7CA50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1">
    <w:name w:val="62418837A3754080A29D4FEF4C268C8D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1">
    <w:name w:val="4995FFB9F25C429DB4D8BA910D4EE7B2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1">
    <w:name w:val="82E2013834CB47F2A602ECFA0C747B63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1">
    <w:name w:val="ECD5F330F3D7442FBB7747124CDAC816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1">
    <w:name w:val="16380D4083CF46BE8B77D42359434A0B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1">
    <w:name w:val="941AA7BC9B594BED841F83138986FABA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1">
    <w:name w:val="30329A94A5B94F67AAEAA7C6D0327D6D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1">
    <w:name w:val="5B782CA3FB2445E4A2739E6261A20C39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1">
    <w:name w:val="E8B2BA90DCDA49198DEF96EA9E890CA6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1">
    <w:name w:val="A11EC4E0C912484795F23BF43E603697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2">
    <w:name w:val="D1CEE922A270403E826A1436B9FF713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1">
    <w:name w:val="C81044D126C34C7C805DA01F87792AAF2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8">
    <w:name w:val="3AD60468D88349648D95C3F6DEDBA0A3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6">
    <w:name w:val="7035839AB17842469CC43E970F9E70A1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5">
    <w:name w:val="8F40B5CC6CBC4315B6B39791430E9003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5">
    <w:name w:val="C5C92FA0CDB24C35906C5CC976EAF3A1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5">
    <w:name w:val="59691B66DF04435BA700DA161363C97A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0">
    <w:name w:val="F12053B1C472428A877FA08007BC32D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29">
    <w:name w:val="3E48F7B238AB4E2F85C70668DDE0DC5D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8">
    <w:name w:val="359AAB5B85EE41E290576C96E1A0C130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7">
    <w:name w:val="82C5ADDFF8E94F53B49DB511D9B039BD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6">
    <w:name w:val="8CEFE867504A4BD590E5CAD57480DD9F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5">
    <w:name w:val="0D7C71AFE0EA48889CA3C4E31F2445CE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3">
    <w:name w:val="458BBE59745E4E8AAE69C7A618EC34B4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22">
    <w:name w:val="51F6B5D676764410A956C313D15A3E54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2">
    <w:name w:val="6CB707F445BE4EAA8B2C1D25E49FA03A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2">
    <w:name w:val="B7375D802A544AFE8A6CC2A5284AC78E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2">
    <w:name w:val="054AA256F7B6489A8158FB42D6E47089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2">
    <w:name w:val="709F455993274A5F91D0487E69924768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2">
    <w:name w:val="55F6B47FE0D2468993A698B625BADF57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2">
    <w:name w:val="993E89A214D941A18868CD3F4A3A2C94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2">
    <w:name w:val="1570AC79054441F1B328665B7C1014D5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2">
    <w:name w:val="CD2B31E1CF6544FDA2BCE3A56D3169CA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2">
    <w:name w:val="2B5365B404F544FE8AB7970DD9FCC852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2">
    <w:name w:val="0FEE7AF2654D4978B5132A99E757CBA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2">
    <w:name w:val="E3F89C023F7D420FBF7CF12CC948B9B4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2">
    <w:name w:val="48875C2BA5104FBFAA330EDFF0B4AFCE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2">
    <w:name w:val="7E417880EE434BC0B9F8132E948E09D8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2">
    <w:name w:val="461A8C204C7340838D806865268767E0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2">
    <w:name w:val="350498B2DAB3460C811D842F54AA556C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2">
    <w:name w:val="3CF2C818BCC2476DA3702CC7190B79A5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2">
    <w:name w:val="F0CFA5755DB1489DBE72286065258DEE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2">
    <w:name w:val="184209865E6749929C44FEF4C18BBDE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2">
    <w:name w:val="935540F39C604E7E9CB872B955D54F50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2">
    <w:name w:val="7AE37D7CA4964204BE3FE8AC70C85487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2">
    <w:name w:val="E382D9B307BB4FAAADFB206AA68A6E2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2">
    <w:name w:val="AD4AC5D7869E40B086B35792C58A924B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2">
    <w:name w:val="70AB46AB42CF4A308F26B81C50D8F75C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2">
    <w:name w:val="C56E7C20EE554F08B2367431EE35AA00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2">
    <w:name w:val="B8672CB9A5A74C5D94480B006B6D6F78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2">
    <w:name w:val="F471FBA56FC242BE93BB9F4A282BB00D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2">
    <w:name w:val="E55B4C804ABE4944844E8FBD4DFB1F7B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2">
    <w:name w:val="3C513CCCBFED4A969F97E75818D328F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2">
    <w:name w:val="FB86FBBBA85E42D89BEEF02268E7CA50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2">
    <w:name w:val="62418837A3754080A29D4FEF4C268C8D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2">
    <w:name w:val="4995FFB9F25C429DB4D8BA910D4EE7B2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2">
    <w:name w:val="82E2013834CB47F2A602ECFA0C747B63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2">
    <w:name w:val="ECD5F330F3D7442FBB7747124CDAC816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2">
    <w:name w:val="16380D4083CF46BE8B77D42359434A0B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2">
    <w:name w:val="941AA7BC9B594BED841F83138986FABA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2">
    <w:name w:val="30329A94A5B94F67AAEAA7C6D0327D6D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2">
    <w:name w:val="5B782CA3FB2445E4A2739E6261A20C39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2">
    <w:name w:val="E8B2BA90DCDA49198DEF96EA9E890CA6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2">
    <w:name w:val="A11EC4E0C912484795F23BF43E603697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3">
    <w:name w:val="D1CEE922A270403E826A1436B9FF713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2">
    <w:name w:val="C81044D126C34C7C805DA01F87792AAF2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39">
    <w:name w:val="3AD60468D88349648D95C3F6DEDBA0A3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7">
    <w:name w:val="7035839AB17842469CC43E970F9E70A1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6">
    <w:name w:val="8F40B5CC6CBC4315B6B39791430E9003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6">
    <w:name w:val="C5C92FA0CDB24C35906C5CC976EAF3A1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6">
    <w:name w:val="59691B66DF04435BA700DA161363C97A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1">
    <w:name w:val="F12053B1C472428A877FA08007BC32D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0">
    <w:name w:val="3E48F7B238AB4E2F85C70668DDE0DC5D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29">
    <w:name w:val="359AAB5B85EE41E290576C96E1A0C130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8">
    <w:name w:val="82C5ADDFF8E94F53B49DB511D9B039BD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7">
    <w:name w:val="8CEFE867504A4BD590E5CAD57480DD9F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6">
    <w:name w:val="0D7C71AFE0EA48889CA3C4E31F2445CE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4">
    <w:name w:val="458BBE59745E4E8AAE69C7A618EC34B4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1F6B5D676764410A956C313D15A3E5423">
    <w:name w:val="51F6B5D676764410A956C313D15A3E54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3">
    <w:name w:val="6CB707F445BE4EAA8B2C1D25E49FA03A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3">
    <w:name w:val="B7375D802A544AFE8A6CC2A5284AC78E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3">
    <w:name w:val="054AA256F7B6489A8158FB42D6E47089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3">
    <w:name w:val="709F455993274A5F91D0487E69924768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3">
    <w:name w:val="55F6B47FE0D2468993A698B625BADF57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3">
    <w:name w:val="993E89A214D941A18868CD3F4A3A2C94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3">
    <w:name w:val="1570AC79054441F1B328665B7C1014D5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3">
    <w:name w:val="CD2B31E1CF6544FDA2BCE3A56D3169CA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3">
    <w:name w:val="2B5365B404F544FE8AB7970DD9FCC852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3">
    <w:name w:val="0FEE7AF2654D4978B5132A99E757CBA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3">
    <w:name w:val="E3F89C023F7D420FBF7CF12CC948B9B4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3">
    <w:name w:val="48875C2BA5104FBFAA330EDFF0B4AFCE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3">
    <w:name w:val="7E417880EE434BC0B9F8132E948E09D8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3">
    <w:name w:val="461A8C204C7340838D806865268767E0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3">
    <w:name w:val="350498B2DAB3460C811D842F54AA556C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3">
    <w:name w:val="3CF2C818BCC2476DA3702CC7190B79A5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3">
    <w:name w:val="F0CFA5755DB1489DBE72286065258DEE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3">
    <w:name w:val="184209865E6749929C44FEF4C18BBDE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3">
    <w:name w:val="935540F39C604E7E9CB872B955D54F50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3">
    <w:name w:val="7AE37D7CA4964204BE3FE8AC70C85487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3">
    <w:name w:val="E382D9B307BB4FAAADFB206AA68A6E2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3">
    <w:name w:val="AD4AC5D7869E40B086B35792C58A924B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3">
    <w:name w:val="70AB46AB42CF4A308F26B81C50D8F75C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3">
    <w:name w:val="C56E7C20EE554F08B2367431EE35AA00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3">
    <w:name w:val="B8672CB9A5A74C5D94480B006B6D6F78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3">
    <w:name w:val="F471FBA56FC242BE93BB9F4A282BB00D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3">
    <w:name w:val="E55B4C804ABE4944844E8FBD4DFB1F7B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3">
    <w:name w:val="3C513CCCBFED4A969F97E75818D328F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3">
    <w:name w:val="FB86FBBBA85E42D89BEEF02268E7CA50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3">
    <w:name w:val="62418837A3754080A29D4FEF4C268C8D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3">
    <w:name w:val="4995FFB9F25C429DB4D8BA910D4EE7B2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3">
    <w:name w:val="82E2013834CB47F2A602ECFA0C747B63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3">
    <w:name w:val="ECD5F330F3D7442FBB7747124CDAC816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3">
    <w:name w:val="16380D4083CF46BE8B77D42359434A0B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3">
    <w:name w:val="941AA7BC9B594BED841F83138986FABA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3">
    <w:name w:val="30329A94A5B94F67AAEAA7C6D0327D6D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3">
    <w:name w:val="5B782CA3FB2445E4A2739E6261A20C39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3">
    <w:name w:val="E8B2BA90DCDA49198DEF96EA9E890CA6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3">
    <w:name w:val="A11EC4E0C912484795F23BF43E603697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4">
    <w:name w:val="D1CEE922A270403E826A1436B9FF7131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3">
    <w:name w:val="C81044D126C34C7C805DA01F87792AAF2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0">
    <w:name w:val="3AD60468D88349648D95C3F6DEDBA0A3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8">
    <w:name w:val="7035839AB17842469CC43E970F9E70A1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7">
    <w:name w:val="8F40B5CC6CBC4315B6B39791430E9003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7">
    <w:name w:val="C5C92FA0CDB24C35906C5CC976EAF3A1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7">
    <w:name w:val="59691B66DF04435BA700DA161363C97A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2">
    <w:name w:val="F12053B1C472428A877FA08007BC32D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1">
    <w:name w:val="3E48F7B238AB4E2F85C70668DDE0DC5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0">
    <w:name w:val="359AAB5B85EE41E290576C96E1A0C130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29">
    <w:name w:val="82C5ADDFF8E94F53B49DB511D9B039BD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8">
    <w:name w:val="8CEFE867504A4BD590E5CAD57480DD9F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7">
    <w:name w:val="0D7C71AFE0EA48889CA3C4E31F2445CE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5">
    <w:name w:val="458BBE59745E4E8AAE69C7A618EC34B4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">
    <w:name w:val="2EA4612AAFEE4B0EAEEC2A2B9757910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4">
    <w:name w:val="6CB707F445BE4EAA8B2C1D25E49FA03A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4">
    <w:name w:val="B7375D802A544AFE8A6CC2A5284AC78E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4">
    <w:name w:val="054AA256F7B6489A8158FB42D6E47089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4">
    <w:name w:val="709F455993274A5F91D0487E69924768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4">
    <w:name w:val="55F6B47FE0D2468993A698B625BADF57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4">
    <w:name w:val="993E89A214D941A18868CD3F4A3A2C94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4">
    <w:name w:val="1570AC79054441F1B328665B7C1014D5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4">
    <w:name w:val="CD2B31E1CF6544FDA2BCE3A56D3169CA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4">
    <w:name w:val="2B5365B404F544FE8AB7970DD9FCC852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4">
    <w:name w:val="0FEE7AF2654D4978B5132A99E757CBA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4">
    <w:name w:val="E3F89C023F7D420FBF7CF12CC948B9B4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4">
    <w:name w:val="48875C2BA5104FBFAA330EDFF0B4AFCE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4">
    <w:name w:val="7E417880EE434BC0B9F8132E948E09D8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4">
    <w:name w:val="461A8C204C7340838D806865268767E0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4">
    <w:name w:val="350498B2DAB3460C811D842F54AA556C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4">
    <w:name w:val="3CF2C818BCC2476DA3702CC7190B79A5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4">
    <w:name w:val="F0CFA5755DB1489DBE72286065258DEE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4">
    <w:name w:val="184209865E6749929C44FEF4C18BBDE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4">
    <w:name w:val="935540F39C604E7E9CB872B955D54F50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4">
    <w:name w:val="7AE37D7CA4964204BE3FE8AC70C85487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4">
    <w:name w:val="E382D9B307BB4FAAADFB206AA68A6E2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4">
    <w:name w:val="AD4AC5D7869E40B086B35792C58A924B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4">
    <w:name w:val="70AB46AB42CF4A308F26B81C50D8F75C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4">
    <w:name w:val="C56E7C20EE554F08B2367431EE35AA00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4">
    <w:name w:val="B8672CB9A5A74C5D94480B006B6D6F78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4">
    <w:name w:val="F471FBA56FC242BE93BB9F4A282BB00D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4">
    <w:name w:val="E55B4C804ABE4944844E8FBD4DFB1F7B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4">
    <w:name w:val="3C513CCCBFED4A969F97E75818D328F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4">
    <w:name w:val="FB86FBBBA85E42D89BEEF02268E7CA50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4">
    <w:name w:val="62418837A3754080A29D4FEF4C268C8D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4">
    <w:name w:val="4995FFB9F25C429DB4D8BA910D4EE7B2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4">
    <w:name w:val="82E2013834CB47F2A602ECFA0C747B63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4">
    <w:name w:val="ECD5F330F3D7442FBB7747124CDAC816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4">
    <w:name w:val="16380D4083CF46BE8B77D42359434A0B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4">
    <w:name w:val="941AA7BC9B594BED841F83138986FABA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4">
    <w:name w:val="30329A94A5B94F67AAEAA7C6D0327D6D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4">
    <w:name w:val="5B782CA3FB2445E4A2739E6261A20C39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4">
    <w:name w:val="E8B2BA90DCDA49198DEF96EA9E890CA6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4">
    <w:name w:val="A11EC4E0C912484795F23BF43E603697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5">
    <w:name w:val="D1CEE922A270403E826A1436B9FF7131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4">
    <w:name w:val="C81044D126C34C7C805DA01F87792AAF2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1">
    <w:name w:val="3AD60468D88349648D95C3F6DEDBA0A3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39">
    <w:name w:val="7035839AB17842469CC43E970F9E70A1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8">
    <w:name w:val="8F40B5CC6CBC4315B6B39791430E9003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8">
    <w:name w:val="C5C92FA0CDB24C35906C5CC976EAF3A1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8">
    <w:name w:val="59691B66DF04435BA700DA161363C97A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3">
    <w:name w:val="F12053B1C472428A877FA08007BC32D3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2">
    <w:name w:val="3E48F7B238AB4E2F85C70668DDE0DC5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1">
    <w:name w:val="359AAB5B85EE41E290576C96E1A0C13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0">
    <w:name w:val="82C5ADDFF8E94F53B49DB511D9B039BD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29">
    <w:name w:val="8CEFE867504A4BD590E5CAD57480DD9F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8">
    <w:name w:val="0D7C71AFE0EA48889CA3C4E31F2445CE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6">
    <w:name w:val="458BBE59745E4E8AAE69C7A618EC34B4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1">
    <w:name w:val="2EA4612AAFEE4B0EAEEC2A2B97579105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5">
    <w:name w:val="6CB707F445BE4EAA8B2C1D25E49FA03A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5">
    <w:name w:val="B7375D802A544AFE8A6CC2A5284AC78E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5">
    <w:name w:val="054AA256F7B6489A8158FB42D6E47089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5">
    <w:name w:val="709F455993274A5F91D0487E69924768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5">
    <w:name w:val="55F6B47FE0D2468993A698B625BADF57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5">
    <w:name w:val="993E89A214D941A18868CD3F4A3A2C94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5">
    <w:name w:val="1570AC79054441F1B328665B7C1014D5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5">
    <w:name w:val="CD2B31E1CF6544FDA2BCE3A56D3169CA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5">
    <w:name w:val="2B5365B404F544FE8AB7970DD9FCC852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5">
    <w:name w:val="0FEE7AF2654D4978B5132A99E757CBA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5">
    <w:name w:val="E3F89C023F7D420FBF7CF12CC948B9B4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5">
    <w:name w:val="48875C2BA5104FBFAA330EDFF0B4AFCE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5">
    <w:name w:val="7E417880EE434BC0B9F8132E948E09D8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5">
    <w:name w:val="461A8C204C7340838D806865268767E0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5">
    <w:name w:val="350498B2DAB3460C811D842F54AA556C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5">
    <w:name w:val="3CF2C818BCC2476DA3702CC7190B79A5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5">
    <w:name w:val="F0CFA5755DB1489DBE72286065258DEE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5">
    <w:name w:val="184209865E6749929C44FEF4C18BBDE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5">
    <w:name w:val="935540F39C604E7E9CB872B955D54F50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5">
    <w:name w:val="7AE37D7CA4964204BE3FE8AC70C85487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5">
    <w:name w:val="E382D9B307BB4FAAADFB206AA68A6E2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5">
    <w:name w:val="AD4AC5D7869E40B086B35792C58A924B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5">
    <w:name w:val="70AB46AB42CF4A308F26B81C50D8F75C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5">
    <w:name w:val="C56E7C20EE554F08B2367431EE35AA00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5">
    <w:name w:val="B8672CB9A5A74C5D94480B006B6D6F78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5">
    <w:name w:val="F471FBA56FC242BE93BB9F4A282BB00D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5">
    <w:name w:val="E55B4C804ABE4944844E8FBD4DFB1F7B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5">
    <w:name w:val="3C513CCCBFED4A969F97E75818D328F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5">
    <w:name w:val="FB86FBBBA85E42D89BEEF02268E7CA50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5">
    <w:name w:val="62418837A3754080A29D4FEF4C268C8D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5">
    <w:name w:val="4995FFB9F25C429DB4D8BA910D4EE7B2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5">
    <w:name w:val="82E2013834CB47F2A602ECFA0C747B63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5">
    <w:name w:val="ECD5F330F3D7442FBB7747124CDAC816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5">
    <w:name w:val="16380D4083CF46BE8B77D42359434A0B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5">
    <w:name w:val="941AA7BC9B594BED841F83138986FABA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5">
    <w:name w:val="30329A94A5B94F67AAEAA7C6D0327D6D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5">
    <w:name w:val="5B782CA3FB2445E4A2739E6261A20C39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5">
    <w:name w:val="E8B2BA90DCDA49198DEF96EA9E890CA6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5">
    <w:name w:val="A11EC4E0C912484795F23BF43E603697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6">
    <w:name w:val="D1CEE922A270403E826A1436B9FF7131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5">
    <w:name w:val="C81044D126C34C7C805DA01F87792AAF2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2">
    <w:name w:val="3AD60468D88349648D95C3F6DEDBA0A3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0">
    <w:name w:val="7035839AB17842469CC43E970F9E70A1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39">
    <w:name w:val="8F40B5CC6CBC4315B6B39791430E9003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39">
    <w:name w:val="C5C92FA0CDB24C35906C5CC976EAF3A1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39">
    <w:name w:val="59691B66DF04435BA700DA161363C97A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4">
    <w:name w:val="F12053B1C472428A877FA08007BC32D3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3">
    <w:name w:val="3E48F7B238AB4E2F85C70668DDE0DC5D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2">
    <w:name w:val="359AAB5B85EE41E290576C96E1A0C13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1">
    <w:name w:val="82C5ADDFF8E94F53B49DB511D9B039B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0">
    <w:name w:val="8CEFE867504A4BD590E5CAD57480DD9F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29">
    <w:name w:val="0D7C71AFE0EA48889CA3C4E31F2445CE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7">
    <w:name w:val="458BBE59745E4E8AAE69C7A618EC34B4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2">
    <w:name w:val="2EA4612AAFEE4B0EAEEC2A2B97579105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6">
    <w:name w:val="6CB707F445BE4EAA8B2C1D25E49FA03A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6">
    <w:name w:val="B7375D802A544AFE8A6CC2A5284AC78E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6">
    <w:name w:val="054AA256F7B6489A8158FB42D6E47089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6">
    <w:name w:val="709F455993274A5F91D0487E69924768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6">
    <w:name w:val="55F6B47FE0D2468993A698B625BADF57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6">
    <w:name w:val="993E89A214D941A18868CD3F4A3A2C94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6">
    <w:name w:val="1570AC79054441F1B328665B7C1014D5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6">
    <w:name w:val="CD2B31E1CF6544FDA2BCE3A56D3169CA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6">
    <w:name w:val="2B5365B404F544FE8AB7970DD9FCC852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6">
    <w:name w:val="0FEE7AF2654D4978B5132A99E757CBA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6">
    <w:name w:val="E3F89C023F7D420FBF7CF12CC948B9B4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6">
    <w:name w:val="48875C2BA5104FBFAA330EDFF0B4AFCE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6">
    <w:name w:val="7E417880EE434BC0B9F8132E948E09D8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6">
    <w:name w:val="461A8C204C7340838D806865268767E0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6">
    <w:name w:val="350498B2DAB3460C811D842F54AA556C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6">
    <w:name w:val="3CF2C818BCC2476DA3702CC7190B79A5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6">
    <w:name w:val="F0CFA5755DB1489DBE72286065258DEE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6">
    <w:name w:val="184209865E6749929C44FEF4C18BBDE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6">
    <w:name w:val="935540F39C604E7E9CB872B955D54F50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6">
    <w:name w:val="7AE37D7CA4964204BE3FE8AC70C85487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6">
    <w:name w:val="E382D9B307BB4FAAADFB206AA68A6E2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6">
    <w:name w:val="AD4AC5D7869E40B086B35792C58A924B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6">
    <w:name w:val="70AB46AB42CF4A308F26B81C50D8F75C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6">
    <w:name w:val="C56E7C20EE554F08B2367431EE35AA00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6">
    <w:name w:val="B8672CB9A5A74C5D94480B006B6D6F78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6">
    <w:name w:val="F471FBA56FC242BE93BB9F4A282BB00D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6">
    <w:name w:val="E55B4C804ABE4944844E8FBD4DFB1F7B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6">
    <w:name w:val="3C513CCCBFED4A969F97E75818D328F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6">
    <w:name w:val="FB86FBBBA85E42D89BEEF02268E7CA50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6">
    <w:name w:val="62418837A3754080A29D4FEF4C268C8D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6">
    <w:name w:val="4995FFB9F25C429DB4D8BA910D4EE7B2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6">
    <w:name w:val="82E2013834CB47F2A602ECFA0C747B63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6">
    <w:name w:val="ECD5F330F3D7442FBB7747124CDAC816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6">
    <w:name w:val="16380D4083CF46BE8B77D42359434A0B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6">
    <w:name w:val="941AA7BC9B594BED841F83138986FABA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6">
    <w:name w:val="30329A94A5B94F67AAEAA7C6D0327D6D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6">
    <w:name w:val="5B782CA3FB2445E4A2739E6261A20C39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6">
    <w:name w:val="E8B2BA90DCDA49198DEF96EA9E890CA6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6">
    <w:name w:val="A11EC4E0C912484795F23BF43E603697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7">
    <w:name w:val="D1CEE922A270403E826A1436B9FF7131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6">
    <w:name w:val="C81044D126C34C7C805DA01F87792AAF2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3">
    <w:name w:val="3AD60468D88349648D95C3F6DEDBA0A3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1">
    <w:name w:val="7035839AB17842469CC43E970F9E70A1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0">
    <w:name w:val="8F40B5CC6CBC4315B6B39791430E9003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0">
    <w:name w:val="C5C92FA0CDB24C35906C5CC976EAF3A1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0">
    <w:name w:val="59691B66DF04435BA700DA161363C97A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5">
    <w:name w:val="F12053B1C472428A877FA08007BC32D3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4">
    <w:name w:val="3E48F7B238AB4E2F85C70668DDE0DC5D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3">
    <w:name w:val="359AAB5B85EE41E290576C96E1A0C130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2">
    <w:name w:val="82C5ADDFF8E94F53B49DB511D9B039B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1">
    <w:name w:val="8CEFE867504A4BD590E5CAD57480DD9F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0">
    <w:name w:val="0D7C71AFE0EA48889CA3C4E31F2445CE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8">
    <w:name w:val="458BBE59745E4E8AAE69C7A618EC34B4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3">
    <w:name w:val="2EA4612AAFEE4B0EAEEC2A2B97579105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7">
    <w:name w:val="6CB707F445BE4EAA8B2C1D25E49FA03A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7">
    <w:name w:val="B7375D802A544AFE8A6CC2A5284AC78E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7">
    <w:name w:val="054AA256F7B6489A8158FB42D6E47089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7">
    <w:name w:val="709F455993274A5F91D0487E69924768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7">
    <w:name w:val="55F6B47FE0D2468993A698B625BADF57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7">
    <w:name w:val="993E89A214D941A18868CD3F4A3A2C94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7">
    <w:name w:val="1570AC79054441F1B328665B7C1014D5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7">
    <w:name w:val="CD2B31E1CF6544FDA2BCE3A56D3169CA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7">
    <w:name w:val="2B5365B404F544FE8AB7970DD9FCC852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7">
    <w:name w:val="0FEE7AF2654D4978B5132A99E757CBA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7">
    <w:name w:val="E3F89C023F7D420FBF7CF12CC948B9B4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7">
    <w:name w:val="48875C2BA5104FBFAA330EDFF0B4AFCE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7">
    <w:name w:val="7E417880EE434BC0B9F8132E948E09D8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7">
    <w:name w:val="461A8C204C7340838D806865268767E0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7">
    <w:name w:val="350498B2DAB3460C811D842F54AA556C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7">
    <w:name w:val="3CF2C818BCC2476DA3702CC7190B79A5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7">
    <w:name w:val="F0CFA5755DB1489DBE72286065258DEE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7">
    <w:name w:val="184209865E6749929C44FEF4C18BBDE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7">
    <w:name w:val="935540F39C604E7E9CB872B955D54F50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7">
    <w:name w:val="7AE37D7CA4964204BE3FE8AC70C85487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7">
    <w:name w:val="E382D9B307BB4FAAADFB206AA68A6E2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7">
    <w:name w:val="AD4AC5D7869E40B086B35792C58A924B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7">
    <w:name w:val="70AB46AB42CF4A308F26B81C50D8F75C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7">
    <w:name w:val="C56E7C20EE554F08B2367431EE35AA00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7">
    <w:name w:val="B8672CB9A5A74C5D94480B006B6D6F78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7">
    <w:name w:val="F471FBA56FC242BE93BB9F4A282BB00D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7">
    <w:name w:val="E55B4C804ABE4944844E8FBD4DFB1F7B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7">
    <w:name w:val="3C513CCCBFED4A969F97E75818D328F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7">
    <w:name w:val="FB86FBBBA85E42D89BEEF02268E7CA50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7">
    <w:name w:val="62418837A3754080A29D4FEF4C268C8D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7">
    <w:name w:val="4995FFB9F25C429DB4D8BA910D4EE7B2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7">
    <w:name w:val="82E2013834CB47F2A602ECFA0C747B63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7">
    <w:name w:val="ECD5F330F3D7442FBB7747124CDAC816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7">
    <w:name w:val="16380D4083CF46BE8B77D42359434A0B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7">
    <w:name w:val="941AA7BC9B594BED841F83138986FABA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7">
    <w:name w:val="30329A94A5B94F67AAEAA7C6D0327D6D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7">
    <w:name w:val="5B782CA3FB2445E4A2739E6261A20C39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7">
    <w:name w:val="E8B2BA90DCDA49198DEF96EA9E890CA6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7">
    <w:name w:val="A11EC4E0C912484795F23BF43E603697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8">
    <w:name w:val="D1CEE922A270403E826A1436B9FF7131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7">
    <w:name w:val="C81044D126C34C7C805DA01F87792AAF2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4">
    <w:name w:val="3AD60468D88349648D95C3F6DEDBA0A3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2">
    <w:name w:val="7035839AB17842469CC43E970F9E70A1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1">
    <w:name w:val="8F40B5CC6CBC4315B6B39791430E9003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1">
    <w:name w:val="C5C92FA0CDB24C35906C5CC976EAF3A1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1">
    <w:name w:val="59691B66DF04435BA700DA161363C97A4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6">
    <w:name w:val="F12053B1C472428A877FA08007BC32D3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5">
    <w:name w:val="3E48F7B238AB4E2F85C70668DDE0DC5D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4">
    <w:name w:val="359AAB5B85EE41E290576C96E1A0C130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3">
    <w:name w:val="82C5ADDFF8E94F53B49DB511D9B039BD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2">
    <w:name w:val="8CEFE867504A4BD590E5CAD57480DD9F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1">
    <w:name w:val="0D7C71AFE0EA48889CA3C4E31F2445CE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29">
    <w:name w:val="458BBE59745E4E8AAE69C7A618EC34B4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4">
    <w:name w:val="2EA4612AAFEE4B0EAEEC2A2B97579105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8">
    <w:name w:val="6CB707F445BE4EAA8B2C1D25E49FA03A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8">
    <w:name w:val="B7375D802A544AFE8A6CC2A5284AC78E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8">
    <w:name w:val="054AA256F7B6489A8158FB42D6E47089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8">
    <w:name w:val="709F455993274A5F91D0487E69924768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8">
    <w:name w:val="55F6B47FE0D2468993A698B625BADF57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8">
    <w:name w:val="993E89A214D941A18868CD3F4A3A2C94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8">
    <w:name w:val="1570AC79054441F1B328665B7C1014D5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8">
    <w:name w:val="CD2B31E1CF6544FDA2BCE3A56D3169CA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8">
    <w:name w:val="2B5365B404F544FE8AB7970DD9FCC852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8">
    <w:name w:val="0FEE7AF2654D4978B5132A99E757CBA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8">
    <w:name w:val="E3F89C023F7D420FBF7CF12CC948B9B4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8">
    <w:name w:val="48875C2BA5104FBFAA330EDFF0B4AFCE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8">
    <w:name w:val="7E417880EE434BC0B9F8132E948E09D8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8">
    <w:name w:val="461A8C204C7340838D806865268767E0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8">
    <w:name w:val="350498B2DAB3460C811D842F54AA556C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8">
    <w:name w:val="3CF2C818BCC2476DA3702CC7190B79A5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8">
    <w:name w:val="F0CFA5755DB1489DBE72286065258DEE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8">
    <w:name w:val="184209865E6749929C44FEF4C18BBDE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8">
    <w:name w:val="935540F39C604E7E9CB872B955D54F50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8">
    <w:name w:val="7AE37D7CA4964204BE3FE8AC70C85487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8">
    <w:name w:val="E382D9B307BB4FAAADFB206AA68A6E2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8">
    <w:name w:val="AD4AC5D7869E40B086B35792C58A924B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8">
    <w:name w:val="70AB46AB42CF4A308F26B81C50D8F75C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8">
    <w:name w:val="C56E7C20EE554F08B2367431EE35AA00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8">
    <w:name w:val="B8672CB9A5A74C5D94480B006B6D6F78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8">
    <w:name w:val="F471FBA56FC242BE93BB9F4A282BB00D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8">
    <w:name w:val="E55B4C804ABE4944844E8FBD4DFB1F7B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8">
    <w:name w:val="3C513CCCBFED4A969F97E75818D328F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8">
    <w:name w:val="FB86FBBBA85E42D89BEEF02268E7CA50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8">
    <w:name w:val="62418837A3754080A29D4FEF4C268C8D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8">
    <w:name w:val="4995FFB9F25C429DB4D8BA910D4EE7B2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8">
    <w:name w:val="82E2013834CB47F2A602ECFA0C747B63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8">
    <w:name w:val="ECD5F330F3D7442FBB7747124CDAC816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8">
    <w:name w:val="16380D4083CF46BE8B77D42359434A0B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8">
    <w:name w:val="941AA7BC9B594BED841F83138986FABA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8">
    <w:name w:val="30329A94A5B94F67AAEAA7C6D0327D6D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8">
    <w:name w:val="5B782CA3FB2445E4A2739E6261A20C39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8">
    <w:name w:val="E8B2BA90DCDA49198DEF96EA9E890CA6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8">
    <w:name w:val="A11EC4E0C912484795F23BF43E603697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9">
    <w:name w:val="D1CEE922A270403E826A1436B9FF7131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8">
    <w:name w:val="C81044D126C34C7C805DA01F87792AAF2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5">
    <w:name w:val="3AD60468D88349648D95C3F6DEDBA0A3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3">
    <w:name w:val="7035839AB17842469CC43E970F9E70A1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2">
    <w:name w:val="8F40B5CC6CBC4315B6B39791430E9003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2">
    <w:name w:val="C5C92FA0CDB24C35906C5CC976EAF3A1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2">
    <w:name w:val="59691B66DF04435BA700DA161363C97A4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7">
    <w:name w:val="F12053B1C472428A877FA08007BC32D3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6">
    <w:name w:val="3E48F7B238AB4E2F85C70668DDE0DC5D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5">
    <w:name w:val="359AAB5B85EE41E290576C96E1A0C130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4">
    <w:name w:val="82C5ADDFF8E94F53B49DB511D9B039BD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3">
    <w:name w:val="8CEFE867504A4BD590E5CAD57480DD9F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2">
    <w:name w:val="0D7C71AFE0EA48889CA3C4E31F2445CE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0">
    <w:name w:val="458BBE59745E4E8AAE69C7A618EC34B4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5">
    <w:name w:val="2EA4612AAFEE4B0EAEEC2A2B97579105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29">
    <w:name w:val="6CB707F445BE4EAA8B2C1D25E49FA03A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29">
    <w:name w:val="B7375D802A544AFE8A6CC2A5284AC78E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29">
    <w:name w:val="054AA256F7B6489A8158FB42D6E47089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29">
    <w:name w:val="709F455993274A5F91D0487E69924768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29">
    <w:name w:val="55F6B47FE0D2468993A698B625BADF57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29">
    <w:name w:val="993E89A214D941A18868CD3F4A3A2C94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29">
    <w:name w:val="1570AC79054441F1B328665B7C1014D5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29">
    <w:name w:val="CD2B31E1CF6544FDA2BCE3A56D3169CA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29">
    <w:name w:val="2B5365B404F544FE8AB7970DD9FCC852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29">
    <w:name w:val="0FEE7AF2654D4978B5132A99E757CBA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29">
    <w:name w:val="E3F89C023F7D420FBF7CF12CC948B9B4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29">
    <w:name w:val="48875C2BA5104FBFAA330EDFF0B4AFCE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29">
    <w:name w:val="7E417880EE434BC0B9F8132E948E09D8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29">
    <w:name w:val="461A8C204C7340838D806865268767E0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29">
    <w:name w:val="350498B2DAB3460C811D842F54AA556C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29">
    <w:name w:val="3CF2C818BCC2476DA3702CC7190B79A5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29">
    <w:name w:val="F0CFA5755DB1489DBE72286065258DEE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29">
    <w:name w:val="184209865E6749929C44FEF4C18BBDE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29">
    <w:name w:val="935540F39C604E7E9CB872B955D54F50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29">
    <w:name w:val="7AE37D7CA4964204BE3FE8AC70C85487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29">
    <w:name w:val="E382D9B307BB4FAAADFB206AA68A6E2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29">
    <w:name w:val="AD4AC5D7869E40B086B35792C58A924B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29">
    <w:name w:val="70AB46AB42CF4A308F26B81C50D8F75C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29">
    <w:name w:val="C56E7C20EE554F08B2367431EE35AA00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29">
    <w:name w:val="B8672CB9A5A74C5D94480B006B6D6F78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29">
    <w:name w:val="F471FBA56FC242BE93BB9F4A282BB00D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29">
    <w:name w:val="E55B4C804ABE4944844E8FBD4DFB1F7B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29">
    <w:name w:val="3C513CCCBFED4A969F97E75818D328F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29">
    <w:name w:val="FB86FBBBA85E42D89BEEF02268E7CA50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29">
    <w:name w:val="62418837A3754080A29D4FEF4C268C8D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29">
    <w:name w:val="4995FFB9F25C429DB4D8BA910D4EE7B2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29">
    <w:name w:val="82E2013834CB47F2A602ECFA0C747B63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29">
    <w:name w:val="ECD5F330F3D7442FBB7747124CDAC816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29">
    <w:name w:val="16380D4083CF46BE8B77D42359434A0B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29">
    <w:name w:val="941AA7BC9B594BED841F83138986FABA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29">
    <w:name w:val="30329A94A5B94F67AAEAA7C6D0327D6D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29">
    <w:name w:val="5B782CA3FB2445E4A2739E6261A20C39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29">
    <w:name w:val="E8B2BA90DCDA49198DEF96EA9E890CA6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29">
    <w:name w:val="A11EC4E0C912484795F23BF43E603697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0">
    <w:name w:val="D1CEE922A270403E826A1436B9FF71311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29">
    <w:name w:val="C81044D126C34C7C805DA01F87792AAF2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347468C045649C1B4DF385FA516D885">
    <w:name w:val="8347468C045649C1B4DF385FA516D88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158A7BDAAD449DCB14566917203A51E">
    <w:name w:val="3158A7BDAAD449DCB14566917203A51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6">
    <w:name w:val="3AD60468D88349648D95C3F6DEDBA0A3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4">
    <w:name w:val="7035839AB17842469CC43E970F9E70A1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3">
    <w:name w:val="8F40B5CC6CBC4315B6B39791430E9003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3">
    <w:name w:val="C5C92FA0CDB24C35906C5CC976EAF3A1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3">
    <w:name w:val="59691B66DF04435BA700DA161363C97A4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8">
    <w:name w:val="F12053B1C472428A877FA08007BC32D3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7">
    <w:name w:val="3E48F7B238AB4E2F85C70668DDE0DC5D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6">
    <w:name w:val="359AAB5B85EE41E290576C96E1A0C130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5">
    <w:name w:val="82C5ADDFF8E94F53B49DB511D9B039BD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4">
    <w:name w:val="8CEFE867504A4BD590E5CAD57480DD9F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3">
    <w:name w:val="0D7C71AFE0EA48889CA3C4E31F2445CE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1">
    <w:name w:val="458BBE59745E4E8AAE69C7A618EC34B4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6">
    <w:name w:val="2EA4612AAFEE4B0EAEEC2A2B97579105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30">
    <w:name w:val="6CB707F445BE4EAA8B2C1D25E49FA03A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30">
    <w:name w:val="B7375D802A544AFE8A6CC2A5284AC78E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30">
    <w:name w:val="054AA256F7B6489A8158FB42D6E47089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30">
    <w:name w:val="709F455993274A5F91D0487E69924768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30">
    <w:name w:val="55F6B47FE0D2468993A698B625BADF57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30">
    <w:name w:val="993E89A214D941A18868CD3F4A3A2C94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30">
    <w:name w:val="1570AC79054441F1B328665B7C1014D5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30">
    <w:name w:val="CD2B31E1CF6544FDA2BCE3A56D3169CA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30">
    <w:name w:val="2B5365B404F544FE8AB7970DD9FCC852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30">
    <w:name w:val="0FEE7AF2654D4978B5132A99E757CBA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30">
    <w:name w:val="E3F89C023F7D420FBF7CF12CC948B9B4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30">
    <w:name w:val="48875C2BA5104FBFAA330EDFF0B4AFCE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30">
    <w:name w:val="7E417880EE434BC0B9F8132E948E09D8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30">
    <w:name w:val="461A8C204C7340838D806865268767E0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30">
    <w:name w:val="350498B2DAB3460C811D842F54AA556C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30">
    <w:name w:val="3CF2C818BCC2476DA3702CC7190B79A5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30">
    <w:name w:val="F0CFA5755DB1489DBE72286065258DEE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30">
    <w:name w:val="184209865E6749929C44FEF4C18BBDE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30">
    <w:name w:val="935540F39C604E7E9CB872B955D54F50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30">
    <w:name w:val="7AE37D7CA4964204BE3FE8AC70C85487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30">
    <w:name w:val="E382D9B307BB4FAAADFB206AA68A6E2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30">
    <w:name w:val="AD4AC5D7869E40B086B35792C58A924B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30">
    <w:name w:val="70AB46AB42CF4A308F26B81C50D8F75C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30">
    <w:name w:val="C56E7C20EE554F08B2367431EE35AA00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30">
    <w:name w:val="B8672CB9A5A74C5D94480B006B6D6F78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30">
    <w:name w:val="F471FBA56FC242BE93BB9F4A282BB00D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30">
    <w:name w:val="E55B4C804ABE4944844E8FBD4DFB1F7B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30">
    <w:name w:val="3C513CCCBFED4A969F97E75818D328F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1450518ACB44E7D86D90FE7918646B8">
    <w:name w:val="21450518ACB44E7D86D90FE7918646B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30">
    <w:name w:val="FB86FBBBA85E42D89BEEF02268E7CA50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B390DC4589B4C259EDC240F2C9449C3">
    <w:name w:val="BB390DC4589B4C259EDC240F2C9449C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30">
    <w:name w:val="62418837A3754080A29D4FEF4C268C8D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6B059594BB1400DA9A21ADE54C9D9C7">
    <w:name w:val="E6B059594BB1400DA9A21ADE54C9D9C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C4AFE7C04044647936417E32B74B1B9">
    <w:name w:val="1C4AFE7C04044647936417E32B74B1B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30">
    <w:name w:val="4995FFB9F25C429DB4D8BA910D4EE7B2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30">
    <w:name w:val="82E2013834CB47F2A602ECFA0C747B63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30">
    <w:name w:val="ECD5F330F3D7442FBB7747124CDAC816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30">
    <w:name w:val="16380D4083CF46BE8B77D42359434A0B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30">
    <w:name w:val="941AA7BC9B594BED841F83138986FABA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30">
    <w:name w:val="30329A94A5B94F67AAEAA7C6D0327D6D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30">
    <w:name w:val="5B782CA3FB2445E4A2739E6261A20C39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30">
    <w:name w:val="E8B2BA90DCDA49198DEF96EA9E890CA6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30">
    <w:name w:val="A11EC4E0C912484795F23BF43E603697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1">
    <w:name w:val="D1CEE922A270403E826A1436B9FF71311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30">
    <w:name w:val="C81044D126C34C7C805DA01F87792AAF3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347468C045649C1B4DF385FA516D8851">
    <w:name w:val="8347468C045649C1B4DF385FA516D885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158A7BDAAD449DCB14566917203A51E1">
    <w:name w:val="3158A7BDAAD449DCB14566917203A51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7">
    <w:name w:val="3AD60468D88349648D95C3F6DEDBA0A34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5">
    <w:name w:val="7035839AB17842469CC43E970F9E70A1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4">
    <w:name w:val="8F40B5CC6CBC4315B6B39791430E9003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4">
    <w:name w:val="C5C92FA0CDB24C35906C5CC976EAF3A1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4">
    <w:name w:val="59691B66DF04435BA700DA161363C97A4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39">
    <w:name w:val="F12053B1C472428A877FA08007BC32D3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8">
    <w:name w:val="3E48F7B238AB4E2F85C70668DDE0DC5D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7">
    <w:name w:val="359AAB5B85EE41E290576C96E1A0C130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6">
    <w:name w:val="82C5ADDFF8E94F53B49DB511D9B039BD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5">
    <w:name w:val="8CEFE867504A4BD590E5CAD57480DD9F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4">
    <w:name w:val="0D7C71AFE0EA48889CA3C4E31F2445CE34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2">
    <w:name w:val="458BBE59745E4E8AAE69C7A618EC34B4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7">
    <w:name w:val="2EA4612AAFEE4B0EAEEC2A2B97579105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31">
    <w:name w:val="6CB707F445BE4EAA8B2C1D25E49FA03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31">
    <w:name w:val="B7375D802A544AFE8A6CC2A5284AC78E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31">
    <w:name w:val="054AA256F7B6489A8158FB42D6E47089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31">
    <w:name w:val="709F455993274A5F91D0487E69924768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31">
    <w:name w:val="55F6B47FE0D2468993A698B625BADF57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31">
    <w:name w:val="993E89A214D941A18868CD3F4A3A2C94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31">
    <w:name w:val="1570AC79054441F1B328665B7C1014D5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31">
    <w:name w:val="CD2B31E1CF6544FDA2BCE3A56D3169C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31">
    <w:name w:val="2B5365B404F544FE8AB7970DD9FCC852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31">
    <w:name w:val="0FEE7AF2654D4978B5132A99E757CBA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31">
    <w:name w:val="E3F89C023F7D420FBF7CF12CC948B9B4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31">
    <w:name w:val="48875C2BA5104FBFAA330EDFF0B4AFCE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31">
    <w:name w:val="7E417880EE434BC0B9F8132E948E09D8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31">
    <w:name w:val="461A8C204C7340838D806865268767E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31">
    <w:name w:val="350498B2DAB3460C811D842F54AA556C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31">
    <w:name w:val="3CF2C818BCC2476DA3702CC7190B79A5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31">
    <w:name w:val="F0CFA5755DB1489DBE72286065258DEE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31">
    <w:name w:val="184209865E6749929C44FEF4C18BBDE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31">
    <w:name w:val="935540F39C604E7E9CB872B955D54F5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31">
    <w:name w:val="7AE37D7CA4964204BE3FE8AC70C85487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31">
    <w:name w:val="E382D9B307BB4FAAADFB206AA68A6E2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31">
    <w:name w:val="AD4AC5D7869E40B086B35792C58A924B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31">
    <w:name w:val="70AB46AB42CF4A308F26B81C50D8F75C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31">
    <w:name w:val="C56E7C20EE554F08B2367431EE35AA0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31">
    <w:name w:val="B8672CB9A5A74C5D94480B006B6D6F78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31">
    <w:name w:val="F471FBA56FC242BE93BB9F4A282BB00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31">
    <w:name w:val="E55B4C804ABE4944844E8FBD4DFB1F7B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31">
    <w:name w:val="3C513CCCBFED4A969F97E75818D328F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1450518ACB44E7D86D90FE7918646B81">
    <w:name w:val="21450518ACB44E7D86D90FE7918646B8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31">
    <w:name w:val="FB86FBBBA85E42D89BEEF02268E7CA50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B390DC4589B4C259EDC240F2C9449C31">
    <w:name w:val="BB390DC4589B4C259EDC240F2C9449C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31">
    <w:name w:val="62418837A3754080A29D4FEF4C268C8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6B059594BB1400DA9A21ADE54C9D9C71">
    <w:name w:val="E6B059594BB1400DA9A21ADE54C9D9C7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C4AFE7C04044647936417E32B74B1B91">
    <w:name w:val="1C4AFE7C04044647936417E32B74B1B9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31">
    <w:name w:val="4995FFB9F25C429DB4D8BA910D4EE7B2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E18DF882740A9877F5E42FFEFC29E">
    <w:name w:val="703E18DF882740A9877F5E42FFEFC29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CB853CB108948CEB74723DAF8DD9B5E">
    <w:name w:val="7CB853CB108948CEB74723DAF8DD9B5E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31">
    <w:name w:val="82E2013834CB47F2A602ECFA0C747B63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47BE14BEE43449AF63797588758F9">
    <w:name w:val="E3847BE14BEE43449AF63797588758F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31">
    <w:name w:val="ECD5F330F3D7442FBB7747124CDAC816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31">
    <w:name w:val="16380D4083CF46BE8B77D42359434A0B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31">
    <w:name w:val="941AA7BC9B594BED841F83138986FABA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31">
    <w:name w:val="30329A94A5B94F67AAEAA7C6D0327D6D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31">
    <w:name w:val="5B782CA3FB2445E4A2739E6261A20C39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31">
    <w:name w:val="E8B2BA90DCDA49198DEF96EA9E890CA6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31">
    <w:name w:val="A11EC4E0C912484795F23BF43E603697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2">
    <w:name w:val="D1CEE922A270403E826A1436B9FF71311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31">
    <w:name w:val="C81044D126C34C7C805DA01F87792AAF3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347468C045649C1B4DF385FA516D8852">
    <w:name w:val="8347468C045649C1B4DF385FA516D885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158A7BDAAD449DCB14566917203A51E2">
    <w:name w:val="3158A7BDAAD449DCB14566917203A51E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8">
    <w:name w:val="3AD60468D88349648D95C3F6DEDBA0A34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6">
    <w:name w:val="7035839AB17842469CC43E970F9E70A14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5">
    <w:name w:val="8F40B5CC6CBC4315B6B39791430E9003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5">
    <w:name w:val="C5C92FA0CDB24C35906C5CC976EAF3A1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5">
    <w:name w:val="59691B66DF04435BA700DA161363C97A4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40">
    <w:name w:val="F12053B1C472428A877FA08007BC32D340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39">
    <w:name w:val="3E48F7B238AB4E2F85C70668DDE0DC5D39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8">
    <w:name w:val="359AAB5B85EE41E290576C96E1A0C1303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7">
    <w:name w:val="82C5ADDFF8E94F53B49DB511D9B039BD37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6">
    <w:name w:val="8CEFE867504A4BD590E5CAD57480DD9F36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5">
    <w:name w:val="0D7C71AFE0EA48889CA3C4E31F2445CE35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3">
    <w:name w:val="458BBE59745E4E8AAE69C7A618EC34B43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8">
    <w:name w:val="2EA4612AAFEE4B0EAEEC2A2B975791058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32">
    <w:name w:val="6CB707F445BE4EAA8B2C1D25E49FA03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32">
    <w:name w:val="B7375D802A544AFE8A6CC2A5284AC78E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32">
    <w:name w:val="054AA256F7B6489A8158FB42D6E47089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32">
    <w:name w:val="709F455993274A5F91D0487E69924768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32">
    <w:name w:val="55F6B47FE0D2468993A698B625BADF57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32">
    <w:name w:val="993E89A214D941A18868CD3F4A3A2C94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32">
    <w:name w:val="1570AC79054441F1B328665B7C1014D5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32">
    <w:name w:val="CD2B31E1CF6544FDA2BCE3A56D3169C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32">
    <w:name w:val="2B5365B404F544FE8AB7970DD9FCC852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32">
    <w:name w:val="0FEE7AF2654D4978B5132A99E757CBA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32">
    <w:name w:val="E3F89C023F7D420FBF7CF12CC948B9B4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32">
    <w:name w:val="48875C2BA5104FBFAA330EDFF0B4AFCE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32">
    <w:name w:val="7E417880EE434BC0B9F8132E948E09D8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32">
    <w:name w:val="461A8C204C7340838D806865268767E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32">
    <w:name w:val="350498B2DAB3460C811D842F54AA556C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32">
    <w:name w:val="3CF2C818BCC2476DA3702CC7190B79A5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32">
    <w:name w:val="F0CFA5755DB1489DBE72286065258DEE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32">
    <w:name w:val="184209865E6749929C44FEF4C18BBDE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32">
    <w:name w:val="935540F39C604E7E9CB872B955D54F5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32">
    <w:name w:val="7AE37D7CA4964204BE3FE8AC70C85487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32">
    <w:name w:val="E382D9B307BB4FAAADFB206AA68A6E2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32">
    <w:name w:val="AD4AC5D7869E40B086B35792C58A924B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32">
    <w:name w:val="70AB46AB42CF4A308F26B81C50D8F75C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32">
    <w:name w:val="C56E7C20EE554F08B2367431EE35AA0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32">
    <w:name w:val="B8672CB9A5A74C5D94480B006B6D6F78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32">
    <w:name w:val="F471FBA56FC242BE93BB9F4A282BB00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32">
    <w:name w:val="E55B4C804ABE4944844E8FBD4DFB1F7B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32">
    <w:name w:val="3C513CCCBFED4A969F97E75818D328F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1450518ACB44E7D86D90FE7918646B82">
    <w:name w:val="21450518ACB44E7D86D90FE7918646B8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32">
    <w:name w:val="FB86FBBBA85E42D89BEEF02268E7CA50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B390DC4589B4C259EDC240F2C9449C32">
    <w:name w:val="BB390DC4589B4C259EDC240F2C9449C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32">
    <w:name w:val="62418837A3754080A29D4FEF4C268C8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6B059594BB1400DA9A21ADE54C9D9C72">
    <w:name w:val="E6B059594BB1400DA9A21ADE54C9D9C7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C4AFE7C04044647936417E32B74B1B92">
    <w:name w:val="1C4AFE7C04044647936417E32B74B1B9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995FFB9F25C429DB4D8BA910D4EE7B232">
    <w:name w:val="4995FFB9F25C429DB4D8BA910D4EE7B2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E18DF882740A9877F5E42FFEFC29E1">
    <w:name w:val="703E18DF882740A9877F5E42FFEFC29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9B9BD0C385A4F8E8D5E4DAB494E97CF">
    <w:name w:val="B9B9BD0C385A4F8E8D5E4DAB494E97CF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CB853CB108948CEB74723DAF8DD9B5E1">
    <w:name w:val="7CB853CB108948CEB74723DAF8DD9B5E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32">
    <w:name w:val="82E2013834CB47F2A602ECFA0C747B63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47BE14BEE43449AF63797588758F91">
    <w:name w:val="E3847BE14BEE43449AF63797588758F91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32">
    <w:name w:val="ECD5F330F3D7442FBB7747124CDAC816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32">
    <w:name w:val="16380D4083CF46BE8B77D42359434A0B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32">
    <w:name w:val="941AA7BC9B594BED841F83138986FABA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32">
    <w:name w:val="30329A94A5B94F67AAEAA7C6D0327D6D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32">
    <w:name w:val="5B782CA3FB2445E4A2739E6261A20C39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32">
    <w:name w:val="E8B2BA90DCDA49198DEF96EA9E890CA6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32">
    <w:name w:val="A11EC4E0C912484795F23BF43E603697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3">
    <w:name w:val="D1CEE922A270403E826A1436B9FF71311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32">
    <w:name w:val="C81044D126C34C7C805DA01F87792AAF32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347468C045649C1B4DF385FA516D8853">
    <w:name w:val="8347468C045649C1B4DF385FA516D885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158A7BDAAD449DCB14566917203A51E3">
    <w:name w:val="3158A7BDAAD449DCB14566917203A51E3"/>
    <w:rsid w:val="00E535E5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AD60468D88349648D95C3F6DEDBA0A349">
    <w:name w:val="3AD60468D88349648D95C3F6DEDBA0A349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5839AB17842469CC43E970F9E70A147">
    <w:name w:val="7035839AB17842469CC43E970F9E70A147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F40B5CC6CBC4315B6B39791430E900346">
    <w:name w:val="8F40B5CC6CBC4315B6B39791430E900346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C92FA0CDB24C35906C5CC976EAF3A146">
    <w:name w:val="C5C92FA0CDB24C35906C5CC976EAF3A146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9691B66DF04435BA700DA161363C97A46">
    <w:name w:val="59691B66DF04435BA700DA161363C97A46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12053B1C472428A877FA08007BC32D341">
    <w:name w:val="F12053B1C472428A877FA08007BC32D341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E48F7B238AB4E2F85C70668DDE0DC5D40">
    <w:name w:val="3E48F7B238AB4E2F85C70668DDE0DC5D40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9AAB5B85EE41E290576C96E1A0C13039">
    <w:name w:val="359AAB5B85EE41E290576C96E1A0C13039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C5ADDFF8E94F53B49DB511D9B039BD38">
    <w:name w:val="82C5ADDFF8E94F53B49DB511D9B039BD38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CEFE867504A4BD590E5CAD57480DD9F37">
    <w:name w:val="8CEFE867504A4BD590E5CAD57480DD9F37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D7C71AFE0EA48889CA3C4E31F2445CE36">
    <w:name w:val="0D7C71AFE0EA48889CA3C4E31F2445CE36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58BBE59745E4E8AAE69C7A618EC34B434">
    <w:name w:val="458BBE59745E4E8AAE69C7A618EC34B434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EA4612AAFEE4B0EAEEC2A2B975791059">
    <w:name w:val="2EA4612AAFEE4B0EAEEC2A2B975791059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CB707F445BE4EAA8B2C1D25E49FA03A33">
    <w:name w:val="6CB707F445BE4EAA8B2C1D25E49FA03A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7375D802A544AFE8A6CC2A5284AC78E33">
    <w:name w:val="B7375D802A544AFE8A6CC2A5284AC78E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54AA256F7B6489A8158FB42D6E4708933">
    <w:name w:val="054AA256F7B6489A8158FB42D6E47089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9F455993274A5F91D0487E6992476833">
    <w:name w:val="709F455993274A5F91D0487E69924768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5F6B47FE0D2468993A698B625BADF5733">
    <w:name w:val="55F6B47FE0D2468993A698B625BADF57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93E89A214D941A18868CD3F4A3A2C9433">
    <w:name w:val="993E89A214D941A18868CD3F4A3A2C94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570AC79054441F1B328665B7C1014D533">
    <w:name w:val="1570AC79054441F1B328665B7C1014D5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D2B31E1CF6544FDA2BCE3A56D3169CA33">
    <w:name w:val="CD2B31E1CF6544FDA2BCE3A56D3169CA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B5365B404F544FE8AB7970DD9FCC85233">
    <w:name w:val="2B5365B404F544FE8AB7970DD9FCC852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0FEE7AF2654D4978B5132A99E757CBA333">
    <w:name w:val="0FEE7AF2654D4978B5132A99E757CBA3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F89C023F7D420FBF7CF12CC948B9B433">
    <w:name w:val="E3F89C023F7D420FBF7CF12CC948B9B4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8875C2BA5104FBFAA330EDFF0B4AFCE33">
    <w:name w:val="48875C2BA5104FBFAA330EDFF0B4AFCE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E417880EE434BC0B9F8132E948E09D833">
    <w:name w:val="7E417880EE434BC0B9F8132E948E09D8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461A8C204C7340838D806865268767E033">
    <w:name w:val="461A8C204C7340838D806865268767E0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50498B2DAB3460C811D842F54AA556C33">
    <w:name w:val="350498B2DAB3460C811D842F54AA556C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F2C818BCC2476DA3702CC7190B79A533">
    <w:name w:val="3CF2C818BCC2476DA3702CC7190B79A5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0CFA5755DB1489DBE72286065258DEE33">
    <w:name w:val="F0CFA5755DB1489DBE72286065258DEE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84209865E6749929C44FEF4C18BBDE333">
    <w:name w:val="184209865E6749929C44FEF4C18BBDE3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35540F39C604E7E9CB872B955D54F5033">
    <w:name w:val="935540F39C604E7E9CB872B955D54F50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AE37D7CA4964204BE3FE8AC70C8548733">
    <w:name w:val="7AE37D7CA4964204BE3FE8AC70C85487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2D9B307BB4FAAADFB206AA68A6E2333">
    <w:name w:val="E382D9B307BB4FAAADFB206AA68A6E23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D4AC5D7869E40B086B35792C58A924B33">
    <w:name w:val="AD4AC5D7869E40B086B35792C58A924B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AB46AB42CF4A308F26B81C50D8F75C33">
    <w:name w:val="70AB46AB42CF4A308F26B81C50D8F75C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56E7C20EE554F08B2367431EE35AA0033">
    <w:name w:val="C56E7C20EE554F08B2367431EE35AA00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8672CB9A5A74C5D94480B006B6D6F7833">
    <w:name w:val="B8672CB9A5A74C5D94480B006B6D6F78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471FBA56FC242BE93BB9F4A282BB00D33">
    <w:name w:val="F471FBA56FC242BE93BB9F4A282BB00D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55B4C804ABE4944844E8FBD4DFB1F7B33">
    <w:name w:val="E55B4C804ABE4944844E8FBD4DFB1F7B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C513CCCBFED4A969F97E75818D328F333">
    <w:name w:val="3C513CCCBFED4A969F97E75818D328F3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21450518ACB44E7D86D90FE7918646B83">
    <w:name w:val="21450518ACB44E7D86D90FE7918646B8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FB86FBBBA85E42D89BEEF02268E7CA5033">
    <w:name w:val="FB86FBBBA85E42D89BEEF02268E7CA50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B390DC4589B4C259EDC240F2C9449C33">
    <w:name w:val="BB390DC4589B4C259EDC240F2C9449C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62418837A3754080A29D4FEF4C268C8D33">
    <w:name w:val="62418837A3754080A29D4FEF4C268C8D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6B059594BB1400DA9A21ADE54C9D9C73">
    <w:name w:val="E6B059594BB1400DA9A21ADE54C9D9C7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C4AFE7C04044647936417E32B74B1B93">
    <w:name w:val="1C4AFE7C04044647936417E32B74B1B9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03E18DF882740A9877F5E42FFEFC29E2">
    <w:name w:val="703E18DF882740A9877F5E42FFEFC29E2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B9B9BD0C385A4F8E8D5E4DAB494E97CF1">
    <w:name w:val="B9B9BD0C385A4F8E8D5E4DAB494E97CF1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7CB853CB108948CEB74723DAF8DD9B5E2">
    <w:name w:val="7CB853CB108948CEB74723DAF8DD9B5E2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2E2013834CB47F2A602ECFA0C747B6333">
    <w:name w:val="82E2013834CB47F2A602ECFA0C747B63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3847BE14BEE43449AF63797588758F92">
    <w:name w:val="E3847BE14BEE43449AF63797588758F92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CD5F330F3D7442FBB7747124CDAC81633">
    <w:name w:val="ECD5F330F3D7442FBB7747124CDAC816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16380D4083CF46BE8B77D42359434A0B33">
    <w:name w:val="16380D4083CF46BE8B77D42359434A0B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941AA7BC9B594BED841F83138986FABA33">
    <w:name w:val="941AA7BC9B594BED841F83138986FABA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0329A94A5B94F67AAEAA7C6D0327D6D33">
    <w:name w:val="30329A94A5B94F67AAEAA7C6D0327D6D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5B782CA3FB2445E4A2739E6261A20C3933">
    <w:name w:val="5B782CA3FB2445E4A2739E6261A20C39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E8B2BA90DCDA49198DEF96EA9E890CA633">
    <w:name w:val="E8B2BA90DCDA49198DEF96EA9E890CA6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A11EC4E0C912484795F23BF43E60369733">
    <w:name w:val="A11EC4E0C912484795F23BF43E603697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D1CEE922A270403E826A1436B9FF713114">
    <w:name w:val="D1CEE922A270403E826A1436B9FF713114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C81044D126C34C7C805DA01F87792AAF33">
    <w:name w:val="C81044D126C34C7C805DA01F87792AAF33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8347468C045649C1B4DF385FA516D8854">
    <w:name w:val="8347468C045649C1B4DF385FA516D8854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  <w:style w:type="paragraph" w:customStyle="1" w:styleId="3158A7BDAAD449DCB14566917203A51E4">
    <w:name w:val="3158A7BDAAD449DCB14566917203A51E4"/>
    <w:rsid w:val="00E8691D"/>
    <w:pPr>
      <w:tabs>
        <w:tab w:val="left" w:pos="2268"/>
        <w:tab w:val="left" w:pos="4536"/>
        <w:tab w:val="left" w:pos="6804"/>
        <w:tab w:val="right" w:pos="9072"/>
      </w:tabs>
      <w:spacing w:after="0" w:line="240" w:lineRule="exact"/>
    </w:pPr>
    <w:rPr>
      <w:rFonts w:ascii="FrutigerNext LT Light" w:eastAsia="Cambria" w:hAnsi="FrutigerNext LT Light" w:cs="Times New Roman"/>
      <w:spacing w:val="4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55ED012E231446822085F62D682410" ma:contentTypeVersion="0" ma:contentTypeDescription="Ein neues Dokument erstellen." ma:contentTypeScope="" ma:versionID="766a553fd3ebb863039717dc51018770">
  <xsd:schema xmlns:xsd="http://www.w3.org/2001/XMLSchema" xmlns:p="http://schemas.microsoft.com/office/2006/metadata/properties" targetNamespace="http://schemas.microsoft.com/office/2006/metadata/properties" ma:root="true" ma:fieldsID="afe2a49b824ff76717bf9f4f1ab0ce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C6DE3A8-B6D9-4AFC-A5CC-C9E7F4EA3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F885A-9A99-4486-ACEC-43736660BC9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1CFAD8-0143-4A3A-9B3D-15D46EBE9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 (2).dotx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Mietobjekte Büro_Gewerbe</vt:lpstr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Mietobjekte Büro_Gewerbe</dc:title>
  <dc:subject>Brief ohne Logo</dc:subject>
  <dc:creator>Vogt Karin</dc:creator>
  <cp:keywords/>
  <cp:lastModifiedBy>Egger Daniel</cp:lastModifiedBy>
  <cp:revision>3</cp:revision>
  <cp:lastPrinted>2014-09-18T14:13:00Z</cp:lastPrinted>
  <dcterms:created xsi:type="dcterms:W3CDTF">2016-01-13T16:06:00Z</dcterms:created>
  <dcterms:modified xsi:type="dcterms:W3CDTF">2016-01-13T16:06:00Z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0x0101003C55ED012E231446822085F62D682410</vt:lpwstr>
  </property>
</Properties>
</file>